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E2125" w14:textId="5A3A28F2" w:rsidR="00071248" w:rsidRPr="00480E85" w:rsidRDefault="00071248" w:rsidP="00456F55">
      <w:pPr>
        <w:spacing w:line="276" w:lineRule="auto"/>
        <w:rPr>
          <w:rFonts w:asciiTheme="minorHAnsi" w:hAnsiTheme="minorHAnsi"/>
        </w:rPr>
      </w:pPr>
      <w:bookmarkStart w:id="0" w:name="OLE_LINK4"/>
      <w:bookmarkStart w:id="1" w:name="OLE_LINK5"/>
      <w:bookmarkStart w:id="2" w:name="OLE_LINK6"/>
    </w:p>
    <w:p w14:paraId="216E7178" w14:textId="45370609" w:rsidR="00FC296E" w:rsidRPr="00141FAE" w:rsidRDefault="00FC296E" w:rsidP="00FC296E">
      <w:pPr>
        <w:rPr>
          <w:rFonts w:asciiTheme="minorHAnsi" w:hAnsiTheme="minorHAnsi"/>
          <w:color w:val="C00000"/>
          <w:sz w:val="68"/>
          <w:szCs w:val="68"/>
        </w:rPr>
      </w:pPr>
      <w:r w:rsidRPr="00141FAE">
        <w:rPr>
          <w:rFonts w:asciiTheme="minorHAnsi" w:hAnsiTheme="minorHAnsi"/>
          <w:color w:val="C00000"/>
          <w:sz w:val="68"/>
          <w:szCs w:val="68"/>
        </w:rPr>
        <w:t>Website SWOT Analysis Template</w:t>
      </w:r>
    </w:p>
    <w:p w14:paraId="76741939" w14:textId="413CD321" w:rsidR="00FC296E" w:rsidRDefault="00FC296E" w:rsidP="00FC296E">
      <w:pPr>
        <w:pStyle w:val="Heading1"/>
        <w:rPr>
          <w:rFonts w:asciiTheme="minorHAnsi" w:eastAsiaTheme="minorHAnsi" w:hAnsiTheme="minorHAnsi" w:cstheme="minorBidi"/>
          <w:color w:val="auto"/>
          <w:sz w:val="24"/>
          <w:szCs w:val="22"/>
        </w:rPr>
      </w:pPr>
      <w:r w:rsidRPr="00141FAE">
        <w:rPr>
          <w:rFonts w:asciiTheme="minorHAnsi" w:eastAsiaTheme="minorHAnsi" w:hAnsiTheme="minorHAnsi" w:cstheme="minorBidi"/>
          <w:color w:val="auto"/>
          <w:sz w:val="24"/>
          <w:szCs w:val="22"/>
        </w:rPr>
        <w:t>Website SWOT Analysis is a tool that identifies your website’s internal strengths and weaknesses a</w:t>
      </w:r>
      <w:r w:rsidR="004139D6">
        <w:rPr>
          <w:rFonts w:asciiTheme="minorHAnsi" w:eastAsiaTheme="minorHAnsi" w:hAnsiTheme="minorHAnsi" w:cstheme="minorBidi"/>
          <w:color w:val="auto"/>
          <w:sz w:val="24"/>
          <w:szCs w:val="22"/>
        </w:rPr>
        <w:t>s well as</w:t>
      </w:r>
      <w:r w:rsidRPr="00141FAE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 the external opportunities and threats. Understanding these internal and external factors that affect your website is a critical step in determining your overall website strategy. </w:t>
      </w:r>
    </w:p>
    <w:p w14:paraId="3252CC50" w14:textId="371A4B1C" w:rsidR="006B312D" w:rsidRDefault="00FA399B" w:rsidP="00FC296E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356D92F6" wp14:editId="63665274">
            <wp:simplePos x="0" y="0"/>
            <wp:positionH relativeFrom="column">
              <wp:posOffset>3829050</wp:posOffset>
            </wp:positionH>
            <wp:positionV relativeFrom="paragraph">
              <wp:posOffset>447040</wp:posOffset>
            </wp:positionV>
            <wp:extent cx="2734945" cy="3162300"/>
            <wp:effectExtent l="0" t="0" r="8255" b="0"/>
            <wp:wrapTight wrapText="bothSides">
              <wp:wrapPolygon edited="0">
                <wp:start x="0" y="0"/>
                <wp:lineTo x="0" y="21470"/>
                <wp:lineTo x="21515" y="21470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b/SWOT_en.svg/2000px-SWOT_en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12D" w:rsidRPr="00141FAE">
        <w:rPr>
          <w:rFonts w:asciiTheme="minorHAnsi" w:hAnsiTheme="minorHAnsi"/>
          <w:color w:val="C00000"/>
          <w:sz w:val="40"/>
          <w:szCs w:val="40"/>
        </w:rPr>
        <w:t xml:space="preserve">SWOT </w:t>
      </w:r>
      <w:r w:rsidR="0095008D">
        <w:rPr>
          <w:rFonts w:asciiTheme="minorHAnsi" w:hAnsiTheme="minorHAnsi"/>
          <w:color w:val="C00000"/>
          <w:sz w:val="40"/>
          <w:szCs w:val="40"/>
        </w:rPr>
        <w:t>Quadrants</w:t>
      </w:r>
    </w:p>
    <w:p w14:paraId="5EF88622" w14:textId="54E6D8DC" w:rsidR="00FC296E" w:rsidRPr="00141FAE" w:rsidRDefault="00FC296E" w:rsidP="00FC296E">
      <w:pPr>
        <w:rPr>
          <w:rFonts w:asciiTheme="minorHAnsi" w:hAnsiTheme="minorHAnsi"/>
        </w:rPr>
      </w:pPr>
      <w:r w:rsidRPr="00141FAE">
        <w:rPr>
          <w:rFonts w:asciiTheme="minorHAnsi" w:hAnsiTheme="minorHAnsi"/>
        </w:rPr>
        <w:t>SWOT Analysis is comprised of four quadrant</w:t>
      </w:r>
      <w:r w:rsidR="00FA399B">
        <w:rPr>
          <w:rFonts w:asciiTheme="minorHAnsi" w:hAnsiTheme="minorHAnsi"/>
        </w:rPr>
        <w:t>s</w:t>
      </w:r>
      <w:r w:rsidRPr="00141FAE">
        <w:rPr>
          <w:rFonts w:asciiTheme="minorHAnsi" w:hAnsiTheme="minorHAnsi"/>
        </w:rPr>
        <w:t>:</w:t>
      </w:r>
    </w:p>
    <w:p w14:paraId="7F3EABE0" w14:textId="1DDAADED" w:rsidR="00FC296E" w:rsidRPr="00141FAE" w:rsidRDefault="00FC296E" w:rsidP="00FC296E">
      <w:pPr>
        <w:rPr>
          <w:rFonts w:asciiTheme="minorHAnsi" w:hAnsiTheme="minorHAnsi"/>
        </w:rPr>
      </w:pPr>
      <w:r w:rsidRPr="00141FAE">
        <w:rPr>
          <w:rFonts w:asciiTheme="minorHAnsi" w:hAnsiTheme="minorHAnsi"/>
          <w:b/>
          <w:color w:val="auto"/>
          <w:sz w:val="22"/>
        </w:rPr>
        <w:t>Internal Strengths</w:t>
      </w:r>
      <w:r w:rsidRPr="00141FAE">
        <w:rPr>
          <w:rFonts w:asciiTheme="minorHAnsi" w:hAnsiTheme="minorHAnsi"/>
        </w:rPr>
        <w:t xml:space="preserve"> – </w:t>
      </w:r>
      <w:r w:rsidR="00FA399B" w:rsidRPr="00FA399B">
        <w:rPr>
          <w:rFonts w:asciiTheme="minorHAnsi" w:hAnsiTheme="minorHAnsi"/>
        </w:rPr>
        <w:t xml:space="preserve">characteristics of </w:t>
      </w:r>
      <w:r w:rsidR="00FA399B">
        <w:rPr>
          <w:rFonts w:asciiTheme="minorHAnsi" w:hAnsiTheme="minorHAnsi"/>
        </w:rPr>
        <w:t>your website that give you an advantage and help</w:t>
      </w:r>
      <w:r w:rsidR="004139D6">
        <w:rPr>
          <w:rFonts w:asciiTheme="minorHAnsi" w:hAnsiTheme="minorHAnsi"/>
        </w:rPr>
        <w:t xml:space="preserve"> you</w:t>
      </w:r>
      <w:r w:rsidR="00FA399B">
        <w:rPr>
          <w:rFonts w:asciiTheme="minorHAnsi" w:hAnsiTheme="minorHAnsi"/>
        </w:rPr>
        <w:t xml:space="preserve"> reach objectives</w:t>
      </w:r>
      <w:r w:rsidRPr="00141FAE">
        <w:rPr>
          <w:rFonts w:asciiTheme="minorHAnsi" w:hAnsiTheme="minorHAnsi"/>
        </w:rPr>
        <w:t>.</w:t>
      </w:r>
    </w:p>
    <w:p w14:paraId="2254B54D" w14:textId="3CB2F6A5" w:rsidR="00FC296E" w:rsidRPr="00141FAE" w:rsidRDefault="00FC296E" w:rsidP="00FC296E">
      <w:pPr>
        <w:rPr>
          <w:rFonts w:asciiTheme="minorHAnsi" w:hAnsiTheme="minorHAnsi"/>
        </w:rPr>
      </w:pPr>
      <w:r w:rsidRPr="00141FAE">
        <w:rPr>
          <w:rFonts w:asciiTheme="minorHAnsi" w:hAnsiTheme="minorHAnsi"/>
          <w:b/>
          <w:color w:val="auto"/>
          <w:sz w:val="22"/>
        </w:rPr>
        <w:t>Internal Weaknesses</w:t>
      </w:r>
      <w:r w:rsidRPr="00141FAE">
        <w:rPr>
          <w:rFonts w:asciiTheme="minorHAnsi" w:hAnsiTheme="minorHAnsi"/>
        </w:rPr>
        <w:t xml:space="preserve"> – </w:t>
      </w:r>
      <w:r w:rsidR="00FA399B">
        <w:rPr>
          <w:rFonts w:asciiTheme="minorHAnsi" w:hAnsiTheme="minorHAnsi"/>
        </w:rPr>
        <w:t xml:space="preserve">website </w:t>
      </w:r>
      <w:r w:rsidR="00FA399B" w:rsidRPr="00FA399B">
        <w:rPr>
          <w:rFonts w:asciiTheme="minorHAnsi" w:hAnsiTheme="minorHAnsi"/>
        </w:rPr>
        <w:t xml:space="preserve">characteristics </w:t>
      </w:r>
      <w:r w:rsidRPr="00141FAE">
        <w:rPr>
          <w:rFonts w:asciiTheme="minorHAnsi" w:hAnsiTheme="minorHAnsi"/>
        </w:rPr>
        <w:t>that present a disadvantage or</w:t>
      </w:r>
      <w:r w:rsidR="00FA399B">
        <w:rPr>
          <w:rFonts w:asciiTheme="minorHAnsi" w:hAnsiTheme="minorHAnsi"/>
        </w:rPr>
        <w:t xml:space="preserve"> prevent you from reaching </w:t>
      </w:r>
      <w:r w:rsidRPr="00141FAE">
        <w:rPr>
          <w:rFonts w:asciiTheme="minorHAnsi" w:hAnsiTheme="minorHAnsi"/>
        </w:rPr>
        <w:t>objectives</w:t>
      </w:r>
    </w:p>
    <w:p w14:paraId="26BC0771" w14:textId="03DED4E8" w:rsidR="00FC296E" w:rsidRPr="00141FAE" w:rsidRDefault="00FC296E" w:rsidP="00FC296E">
      <w:pPr>
        <w:rPr>
          <w:rFonts w:asciiTheme="minorHAnsi" w:hAnsiTheme="minorHAnsi"/>
        </w:rPr>
      </w:pPr>
      <w:r w:rsidRPr="00141FAE">
        <w:rPr>
          <w:rFonts w:asciiTheme="minorHAnsi" w:hAnsiTheme="minorHAnsi"/>
          <w:b/>
          <w:color w:val="auto"/>
          <w:sz w:val="22"/>
        </w:rPr>
        <w:t>External Opportunities</w:t>
      </w:r>
      <w:r w:rsidRPr="00141FAE">
        <w:rPr>
          <w:rFonts w:asciiTheme="minorHAnsi" w:hAnsiTheme="minorHAnsi"/>
        </w:rPr>
        <w:t xml:space="preserve"> – </w:t>
      </w:r>
      <w:r w:rsidR="00FA399B" w:rsidRPr="00FA399B">
        <w:rPr>
          <w:rFonts w:asciiTheme="minorHAnsi" w:hAnsiTheme="minorHAnsi"/>
        </w:rPr>
        <w:t xml:space="preserve">elements that the </w:t>
      </w:r>
      <w:r w:rsidR="00FA399B">
        <w:rPr>
          <w:rFonts w:asciiTheme="minorHAnsi" w:hAnsiTheme="minorHAnsi"/>
        </w:rPr>
        <w:t>website</w:t>
      </w:r>
      <w:r w:rsidR="00FA399B" w:rsidRPr="00FA399B">
        <w:rPr>
          <w:rFonts w:asciiTheme="minorHAnsi" w:hAnsiTheme="minorHAnsi"/>
        </w:rPr>
        <w:t xml:space="preserve"> could </w:t>
      </w:r>
      <w:r w:rsidR="00610B84">
        <w:rPr>
          <w:rFonts w:asciiTheme="minorHAnsi" w:hAnsiTheme="minorHAnsi"/>
        </w:rPr>
        <w:t>use</w:t>
      </w:r>
      <w:r w:rsidR="00FA399B" w:rsidRPr="00FA399B">
        <w:rPr>
          <w:rFonts w:asciiTheme="minorHAnsi" w:hAnsiTheme="minorHAnsi"/>
        </w:rPr>
        <w:t xml:space="preserve"> to its advantage</w:t>
      </w:r>
      <w:r w:rsidR="00FA399B">
        <w:rPr>
          <w:rFonts w:asciiTheme="minorHAnsi" w:hAnsiTheme="minorHAnsi"/>
        </w:rPr>
        <w:t xml:space="preserve"> to help reach its objectives.</w:t>
      </w:r>
    </w:p>
    <w:p w14:paraId="7DC9CD16" w14:textId="09EBA48A" w:rsidR="00D41CAC" w:rsidRDefault="00FC296E" w:rsidP="00FC296E">
      <w:pPr>
        <w:rPr>
          <w:rFonts w:asciiTheme="minorHAnsi" w:hAnsiTheme="minorHAnsi"/>
        </w:rPr>
      </w:pPr>
      <w:r w:rsidRPr="00141FAE">
        <w:rPr>
          <w:rFonts w:asciiTheme="minorHAnsi" w:hAnsiTheme="minorHAnsi"/>
          <w:b/>
          <w:color w:val="auto"/>
          <w:sz w:val="22"/>
        </w:rPr>
        <w:t>External Threats</w:t>
      </w:r>
      <w:r w:rsidR="00FA399B">
        <w:rPr>
          <w:rFonts w:asciiTheme="minorHAnsi" w:hAnsiTheme="minorHAnsi"/>
        </w:rPr>
        <w:t xml:space="preserve"> – e</w:t>
      </w:r>
      <w:r w:rsidRPr="00141FAE">
        <w:rPr>
          <w:rFonts w:asciiTheme="minorHAnsi" w:hAnsiTheme="minorHAnsi"/>
        </w:rPr>
        <w:t xml:space="preserve">lements outside of your control that </w:t>
      </w:r>
      <w:r w:rsidR="00FA399B" w:rsidRPr="00FA399B">
        <w:rPr>
          <w:rFonts w:asciiTheme="minorHAnsi" w:hAnsiTheme="minorHAnsi"/>
        </w:rPr>
        <w:t>could cause trouble</w:t>
      </w:r>
      <w:r w:rsidR="00FA399B">
        <w:rPr>
          <w:rFonts w:asciiTheme="minorHAnsi" w:hAnsiTheme="minorHAnsi"/>
        </w:rPr>
        <w:t xml:space="preserve"> and</w:t>
      </w:r>
      <w:r w:rsidR="00FA399B" w:rsidRPr="00FA399B">
        <w:rPr>
          <w:rFonts w:asciiTheme="minorHAnsi" w:hAnsiTheme="minorHAnsi"/>
        </w:rPr>
        <w:t xml:space="preserve"> </w:t>
      </w:r>
      <w:r w:rsidRPr="00141FAE">
        <w:rPr>
          <w:rFonts w:asciiTheme="minorHAnsi" w:hAnsiTheme="minorHAnsi"/>
        </w:rPr>
        <w:t xml:space="preserve">prevent </w:t>
      </w:r>
      <w:r w:rsidR="00FA399B">
        <w:rPr>
          <w:rFonts w:asciiTheme="minorHAnsi" w:hAnsiTheme="minorHAnsi"/>
        </w:rPr>
        <w:t>the website</w:t>
      </w:r>
      <w:r w:rsidRPr="00141FAE">
        <w:rPr>
          <w:rFonts w:asciiTheme="minorHAnsi" w:hAnsiTheme="minorHAnsi"/>
        </w:rPr>
        <w:t xml:space="preserve"> from reaching </w:t>
      </w:r>
      <w:r w:rsidR="00FA399B">
        <w:rPr>
          <w:rFonts w:asciiTheme="minorHAnsi" w:hAnsiTheme="minorHAnsi"/>
        </w:rPr>
        <w:t xml:space="preserve">its </w:t>
      </w:r>
      <w:r w:rsidRPr="00141FAE">
        <w:rPr>
          <w:rFonts w:asciiTheme="minorHAnsi" w:hAnsiTheme="minorHAnsi"/>
        </w:rPr>
        <w:t>business objectives</w:t>
      </w:r>
      <w:r w:rsidR="00FA399B">
        <w:rPr>
          <w:rFonts w:asciiTheme="minorHAnsi" w:hAnsiTheme="minorHAnsi"/>
        </w:rPr>
        <w:t>.</w:t>
      </w:r>
    </w:p>
    <w:p w14:paraId="3A656403" w14:textId="77777777" w:rsidR="00FC296E" w:rsidRPr="00FC296E" w:rsidRDefault="00FC296E" w:rsidP="00FC296E">
      <w:pPr>
        <w:rPr>
          <w:rFonts w:asciiTheme="minorHAnsi" w:hAnsiTheme="minorHAnsi"/>
          <w:color w:val="auto"/>
          <w:sz w:val="22"/>
        </w:rPr>
      </w:pPr>
    </w:p>
    <w:p w14:paraId="489160D9" w14:textId="7FD58851" w:rsidR="00015BF4" w:rsidRPr="00480E85" w:rsidRDefault="00D41CAC" w:rsidP="00D41CAC">
      <w:pPr>
        <w:rPr>
          <w:rFonts w:asciiTheme="minorHAnsi" w:hAnsiTheme="minorHAnsi"/>
        </w:rPr>
      </w:pPr>
      <w:r w:rsidRPr="00480E85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0441C514" wp14:editId="72D2ED86">
                <wp:extent cx="5943600" cy="768350"/>
                <wp:effectExtent l="0" t="0" r="19050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68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FE28" w14:textId="377D8A7D" w:rsidR="00EC255E" w:rsidRPr="00FA399B" w:rsidRDefault="00EC255E" w:rsidP="00FA399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A399B">
                              <w:rPr>
                                <w:rFonts w:asciiTheme="minorHAnsi" w:hAnsiTheme="minorHAnsi"/>
                                <w:color w:val="FFC000"/>
                                <w:sz w:val="40"/>
                                <w:szCs w:val="40"/>
                              </w:rPr>
                              <w:t xml:space="preserve">Need Help with </w:t>
                            </w:r>
                            <w:r w:rsidR="00FC296E" w:rsidRPr="00FA399B">
                              <w:rPr>
                                <w:rFonts w:asciiTheme="minorHAnsi" w:hAnsiTheme="minorHAnsi"/>
                                <w:color w:val="FFC000"/>
                                <w:sz w:val="40"/>
                                <w:szCs w:val="40"/>
                              </w:rPr>
                              <w:t>Website SWOT Analysis</w:t>
                            </w:r>
                            <w:r w:rsidRPr="00FA399B">
                              <w:rPr>
                                <w:rFonts w:asciiTheme="minorHAnsi" w:hAnsiTheme="minorHAnsi"/>
                                <w:color w:val="FFC000"/>
                                <w:sz w:val="40"/>
                                <w:szCs w:val="40"/>
                              </w:rPr>
                              <w:t>?</w:t>
                            </w:r>
                            <w:r w:rsidRPr="00FA399B">
                              <w:rPr>
                                <w:rFonts w:asciiTheme="minorHAnsi" w:hAnsi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  <w:t xml:space="preserve">Visit: </w:t>
                            </w:r>
                            <w:hyperlink r:id="rId9" w:history="1">
                              <w:r w:rsidRPr="00FA399B">
                                <w:rPr>
                                  <w:rStyle w:val="Hyperlink"/>
                                  <w:rFonts w:asciiTheme="minorHAnsi" w:hAnsiTheme="minorHAnsi"/>
                                  <w:color w:val="FFFFFF" w:themeColor="background1"/>
                                  <w:sz w:val="40"/>
                                  <w:szCs w:val="40"/>
                                </w:rPr>
                                <w:t>www.intechnic.com</w:t>
                              </w:r>
                            </w:hyperlink>
                            <w:r w:rsidRPr="00FA399B">
                              <w:rPr>
                                <w:rFonts w:asciiTheme="minorHAnsi" w:hAnsi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or call +1 (847) 970-6190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41C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" fillcolor="#0d0d0d [3069]" strokecolor="white [3212]">
                <v:textbox>
                  <w:txbxContent>
                    <w:p w14:paraId="2E8EFE28" w14:textId="377D8A7D" w:rsidR="00EC255E" w:rsidRPr="00FA399B" w:rsidRDefault="00EC255E" w:rsidP="00FA399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FA399B">
                        <w:rPr>
                          <w:rFonts w:asciiTheme="minorHAnsi" w:hAnsiTheme="minorHAnsi"/>
                          <w:color w:val="FFC000"/>
                          <w:sz w:val="40"/>
                          <w:szCs w:val="40"/>
                        </w:rPr>
                        <w:t xml:space="preserve">Need Help with </w:t>
                      </w:r>
                      <w:r w:rsidR="00FC296E" w:rsidRPr="00FA399B">
                        <w:rPr>
                          <w:rFonts w:asciiTheme="minorHAnsi" w:hAnsiTheme="minorHAnsi"/>
                          <w:color w:val="FFC000"/>
                          <w:sz w:val="40"/>
                          <w:szCs w:val="40"/>
                        </w:rPr>
                        <w:t>Website SWOT Analysis</w:t>
                      </w:r>
                      <w:r w:rsidRPr="00FA399B">
                        <w:rPr>
                          <w:rFonts w:asciiTheme="minorHAnsi" w:hAnsiTheme="minorHAnsi"/>
                          <w:color w:val="FFC000"/>
                          <w:sz w:val="40"/>
                          <w:szCs w:val="40"/>
                        </w:rPr>
                        <w:t>?</w:t>
                      </w:r>
                      <w:r w:rsidRPr="00FA399B">
                        <w:rPr>
                          <w:rFonts w:asciiTheme="minorHAnsi" w:hAnsiTheme="minorHAnsi"/>
                          <w:color w:val="FFFFFF" w:themeColor="background1"/>
                          <w:sz w:val="40"/>
                          <w:szCs w:val="40"/>
                        </w:rPr>
                        <w:br/>
                        <w:t xml:space="preserve">Visit: </w:t>
                      </w:r>
                      <w:hyperlink r:id="rId10" w:history="1">
                        <w:r w:rsidRPr="00FA399B">
                          <w:rPr>
                            <w:rStyle w:val="Hyperlink"/>
                            <w:rFonts w:asciiTheme="minorHAnsi" w:hAnsiTheme="minorHAnsi"/>
                            <w:color w:val="FFFFFF" w:themeColor="background1"/>
                            <w:sz w:val="40"/>
                            <w:szCs w:val="40"/>
                          </w:rPr>
                          <w:t>www.intechnic.com</w:t>
                        </w:r>
                      </w:hyperlink>
                      <w:r w:rsidRPr="00FA399B">
                        <w:rPr>
                          <w:rFonts w:asciiTheme="minorHAnsi" w:hAnsiTheme="minorHAnsi"/>
                          <w:color w:val="FFFFFF" w:themeColor="background1"/>
                          <w:sz w:val="40"/>
                          <w:szCs w:val="40"/>
                        </w:rPr>
                        <w:t xml:space="preserve"> or call +1 (847) 970-6190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15BF4" w:rsidRPr="00480E85">
        <w:rPr>
          <w:rFonts w:asciiTheme="minorHAnsi" w:hAnsiTheme="minorHAnsi"/>
        </w:rPr>
        <w:br w:type="page"/>
      </w:r>
    </w:p>
    <w:bookmarkEnd w:id="0"/>
    <w:bookmarkEnd w:id="1"/>
    <w:bookmarkEnd w:id="2"/>
    <w:p w14:paraId="300299A4" w14:textId="77777777" w:rsidR="0095008D" w:rsidRPr="00393171" w:rsidRDefault="0095008D" w:rsidP="0095008D">
      <w:pPr>
        <w:rPr>
          <w:rFonts w:asciiTheme="minorHAnsi" w:hAnsiTheme="minorHAnsi"/>
          <w:color w:val="C00000"/>
          <w:sz w:val="40"/>
          <w:szCs w:val="40"/>
        </w:rPr>
      </w:pPr>
      <w:r w:rsidRPr="00393171">
        <w:rPr>
          <w:rFonts w:asciiTheme="minorHAnsi" w:hAnsiTheme="minorHAnsi"/>
          <w:color w:val="C00000"/>
          <w:sz w:val="40"/>
          <w:szCs w:val="40"/>
        </w:rPr>
        <w:lastRenderedPageBreak/>
        <w:t>SWOT Prerequisites</w:t>
      </w:r>
    </w:p>
    <w:p w14:paraId="73457579" w14:textId="214AB3D1" w:rsidR="005304F2" w:rsidRPr="00393171" w:rsidRDefault="00877096" w:rsidP="00877096">
      <w:pPr>
        <w:rPr>
          <w:rFonts w:asciiTheme="minorHAnsi" w:hAnsiTheme="minorHAnsi"/>
        </w:rPr>
      </w:pPr>
      <w:r w:rsidRPr="00393171">
        <w:rPr>
          <w:rFonts w:asciiTheme="minorHAnsi" w:hAnsiTheme="minorHAnsi"/>
        </w:rPr>
        <w:t>To prepare to do your website SWOT Analysis, you first need to</w:t>
      </w:r>
      <w:r w:rsidR="00011079" w:rsidRPr="00393171">
        <w:rPr>
          <w:rFonts w:asciiTheme="minorHAnsi" w:hAnsiTheme="minorHAnsi"/>
        </w:rPr>
        <w:t>:</w:t>
      </w:r>
      <w:r w:rsidRPr="00393171">
        <w:rPr>
          <w:rFonts w:asciiTheme="minorHAnsi" w:hAnsiTheme="minorHAnsi"/>
        </w:rPr>
        <w:t xml:space="preserve"> </w:t>
      </w:r>
    </w:p>
    <w:p w14:paraId="0E82EE14" w14:textId="06BFD0B3" w:rsidR="005304F2" w:rsidRPr="00393171" w:rsidRDefault="009C74C0" w:rsidP="005304F2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Define your </w:t>
      </w:r>
      <w:hyperlink r:id="rId11" w:history="1">
        <w:r w:rsidRPr="009C74C0">
          <w:rPr>
            <w:rStyle w:val="Hyperlink"/>
            <w:rFonts w:asciiTheme="minorHAnsi" w:hAnsiTheme="minorHAnsi"/>
          </w:rPr>
          <w:t>SMART G</w:t>
        </w:r>
        <w:r w:rsidR="005304F2" w:rsidRPr="009C74C0">
          <w:rPr>
            <w:rStyle w:val="Hyperlink"/>
            <w:rFonts w:asciiTheme="minorHAnsi" w:hAnsiTheme="minorHAnsi"/>
          </w:rPr>
          <w:t>oal</w:t>
        </w:r>
        <w:r w:rsidR="00011079" w:rsidRPr="009C74C0">
          <w:rPr>
            <w:rStyle w:val="Hyperlink"/>
            <w:rFonts w:asciiTheme="minorHAnsi" w:hAnsiTheme="minorHAnsi"/>
          </w:rPr>
          <w:t>s</w:t>
        </w:r>
      </w:hyperlink>
    </w:p>
    <w:p w14:paraId="4FF41C4D" w14:textId="668234CE" w:rsidR="005304F2" w:rsidRDefault="00011079" w:rsidP="005304F2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393171">
        <w:rPr>
          <w:rFonts w:asciiTheme="minorHAnsi" w:hAnsiTheme="minorHAnsi"/>
        </w:rPr>
        <w:t xml:space="preserve">Complete your </w:t>
      </w:r>
      <w:hyperlink r:id="rId12" w:history="1">
        <w:r w:rsidR="00561210" w:rsidRPr="009C74C0">
          <w:rPr>
            <w:rStyle w:val="Hyperlink"/>
            <w:rFonts w:asciiTheme="minorHAnsi" w:hAnsiTheme="minorHAnsi"/>
          </w:rPr>
          <w:t>Customer Interview Questions Template</w:t>
        </w:r>
      </w:hyperlink>
    </w:p>
    <w:p w14:paraId="07BCA5B8" w14:textId="4890DE2F" w:rsidR="0024207F" w:rsidRDefault="0024207F" w:rsidP="0024207F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your </w:t>
      </w:r>
      <w:hyperlink r:id="rId13" w:history="1">
        <w:r w:rsidRPr="004A6593">
          <w:rPr>
            <w:rStyle w:val="Hyperlink"/>
            <w:rFonts w:asciiTheme="minorHAnsi" w:hAnsiTheme="minorHAnsi"/>
          </w:rPr>
          <w:t xml:space="preserve">Customer Journey Map </w:t>
        </w:r>
        <w:r w:rsidR="004A6593" w:rsidRPr="004A6593">
          <w:rPr>
            <w:rStyle w:val="Hyperlink"/>
            <w:rFonts w:asciiTheme="minorHAnsi" w:hAnsiTheme="minorHAnsi"/>
          </w:rPr>
          <w:t>Template</w:t>
        </w:r>
      </w:hyperlink>
      <w:bookmarkStart w:id="3" w:name="_GoBack"/>
      <w:bookmarkEnd w:id="3"/>
    </w:p>
    <w:p w14:paraId="35794631" w14:textId="1F146113" w:rsidR="0024207F" w:rsidRPr="00393171" w:rsidRDefault="0024207F" w:rsidP="0024207F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your </w:t>
      </w:r>
      <w:hyperlink r:id="rId14" w:history="1">
        <w:r w:rsidRPr="00F30FDE">
          <w:rPr>
            <w:rStyle w:val="Hyperlink"/>
            <w:rFonts w:asciiTheme="minorHAnsi" w:hAnsiTheme="minorHAnsi"/>
          </w:rPr>
          <w:t>Competitive Analysis Worksheet</w:t>
        </w:r>
      </w:hyperlink>
    </w:p>
    <w:p w14:paraId="6ECD07A9" w14:textId="08D48137" w:rsidR="0095008D" w:rsidRPr="00393171" w:rsidRDefault="00C368FD" w:rsidP="00877096">
      <w:pPr>
        <w:rPr>
          <w:rFonts w:asciiTheme="minorHAnsi" w:hAnsiTheme="minorHAnsi"/>
        </w:rPr>
      </w:pPr>
      <w:r w:rsidRPr="00393171">
        <w:rPr>
          <w:rFonts w:asciiTheme="minorHAnsi" w:hAnsiTheme="minorHAnsi"/>
        </w:rPr>
        <w:t xml:space="preserve">These resources </w:t>
      </w:r>
      <w:r w:rsidR="00877096" w:rsidRPr="00393171">
        <w:rPr>
          <w:rFonts w:asciiTheme="minorHAnsi" w:hAnsiTheme="minorHAnsi"/>
        </w:rPr>
        <w:t>will give you the information you need to co</w:t>
      </w:r>
      <w:r w:rsidR="005304F2" w:rsidRPr="00393171">
        <w:rPr>
          <w:rFonts w:asciiTheme="minorHAnsi" w:hAnsiTheme="minorHAnsi"/>
        </w:rPr>
        <w:t>nduct a thorough SWOT Analysis.</w:t>
      </w:r>
    </w:p>
    <w:p w14:paraId="41627AA8" w14:textId="77777777" w:rsidR="00A804E3" w:rsidRPr="00393171" w:rsidRDefault="00A804E3" w:rsidP="00A804E3">
      <w:pPr>
        <w:rPr>
          <w:rFonts w:asciiTheme="minorHAnsi" w:hAnsiTheme="minorHAnsi"/>
          <w:color w:val="C00000"/>
          <w:sz w:val="40"/>
          <w:szCs w:val="40"/>
        </w:rPr>
      </w:pPr>
      <w:r w:rsidRPr="00393171">
        <w:rPr>
          <w:rFonts w:asciiTheme="minorHAnsi" w:hAnsiTheme="minorHAnsi"/>
          <w:color w:val="C00000"/>
          <w:sz w:val="40"/>
          <w:szCs w:val="40"/>
        </w:rPr>
        <w:t>How to Conduct a Website SWOT Analysis</w:t>
      </w:r>
    </w:p>
    <w:p w14:paraId="4F2F2059" w14:textId="68E0577D" w:rsidR="005304F2" w:rsidRPr="00393171" w:rsidRDefault="00A804E3" w:rsidP="00A804E3">
      <w:pPr>
        <w:rPr>
          <w:rFonts w:asciiTheme="minorHAnsi" w:hAnsiTheme="minorHAnsi"/>
        </w:rPr>
      </w:pPr>
      <w:r w:rsidRPr="00393171">
        <w:rPr>
          <w:rFonts w:asciiTheme="minorHAnsi" w:hAnsiTheme="minorHAnsi"/>
        </w:rPr>
        <w:t>To complete your SWOT Analysis, you will need to determine how the Strengths, Weaknesses, Opportunities and Threats uncover</w:t>
      </w:r>
      <w:r w:rsidR="00011079" w:rsidRPr="00393171">
        <w:rPr>
          <w:rFonts w:asciiTheme="minorHAnsi" w:hAnsiTheme="minorHAnsi"/>
        </w:rPr>
        <w:t xml:space="preserve">ed in your customer interviews </w:t>
      </w:r>
      <w:r w:rsidRPr="00393171">
        <w:rPr>
          <w:rFonts w:asciiTheme="minorHAnsi" w:hAnsiTheme="minorHAnsi"/>
        </w:rPr>
        <w:t xml:space="preserve">and online competitive analysis </w:t>
      </w:r>
      <w:proofErr w:type="gramStart"/>
      <w:r w:rsidRPr="00393171">
        <w:rPr>
          <w:rFonts w:asciiTheme="minorHAnsi" w:hAnsiTheme="minorHAnsi"/>
        </w:rPr>
        <w:t>will</w:t>
      </w:r>
      <w:proofErr w:type="gramEnd"/>
      <w:r w:rsidRPr="00393171">
        <w:rPr>
          <w:rFonts w:asciiTheme="minorHAnsi" w:hAnsiTheme="minorHAnsi"/>
        </w:rPr>
        <w:t xml:space="preserve"> help or prevent you from achieving your business goals. First, you should identify </w:t>
      </w:r>
      <w:r w:rsidR="00011079" w:rsidRPr="00393171">
        <w:rPr>
          <w:rFonts w:asciiTheme="minorHAnsi" w:hAnsiTheme="minorHAnsi"/>
        </w:rPr>
        <w:t>the positive and negative factors affecting your website</w:t>
      </w:r>
      <w:r w:rsidRPr="00393171">
        <w:rPr>
          <w:rFonts w:asciiTheme="minorHAnsi" w:hAnsiTheme="minorHAnsi"/>
        </w:rPr>
        <w:t xml:space="preserve">, and then you should classify these factors as either internal or external. </w:t>
      </w:r>
    </w:p>
    <w:p w14:paraId="7A08689A" w14:textId="5DF8D869" w:rsidR="00A804E3" w:rsidRPr="00393171" w:rsidRDefault="00A804E3" w:rsidP="00A804E3">
      <w:pPr>
        <w:rPr>
          <w:rFonts w:asciiTheme="minorHAnsi" w:hAnsiTheme="minorHAnsi"/>
        </w:rPr>
      </w:pPr>
      <w:r w:rsidRPr="00393171">
        <w:rPr>
          <w:rFonts w:asciiTheme="minorHAnsi" w:hAnsiTheme="minorHAnsi"/>
        </w:rPr>
        <w:t>We’ll walk through all of these steps in the following pages.</w:t>
      </w:r>
    </w:p>
    <w:p w14:paraId="6C8738E1" w14:textId="2FA1D987" w:rsidR="00A804E3" w:rsidRPr="00393171" w:rsidRDefault="00A804E3">
      <w:pPr>
        <w:spacing w:line="276" w:lineRule="auto"/>
        <w:rPr>
          <w:rFonts w:asciiTheme="minorHAnsi" w:hAnsiTheme="minorHAnsi"/>
        </w:rPr>
      </w:pPr>
      <w:r w:rsidRPr="00393171">
        <w:rPr>
          <w:rFonts w:asciiTheme="minorHAnsi" w:hAnsiTheme="minorHAnsi"/>
        </w:rPr>
        <w:br w:type="page"/>
      </w:r>
    </w:p>
    <w:p w14:paraId="574D9EA9" w14:textId="49801739" w:rsidR="00653255" w:rsidRDefault="00653255" w:rsidP="00653255">
      <w:pPr>
        <w:rPr>
          <w:rFonts w:asciiTheme="minorHAnsi" w:hAnsiTheme="minorHAnsi"/>
          <w:color w:val="C00000"/>
          <w:sz w:val="40"/>
          <w:szCs w:val="40"/>
        </w:rPr>
      </w:pPr>
      <w:r>
        <w:rPr>
          <w:rFonts w:asciiTheme="minorHAnsi" w:hAnsiTheme="minorHAnsi"/>
          <w:color w:val="C00000"/>
          <w:sz w:val="40"/>
          <w:szCs w:val="40"/>
        </w:rPr>
        <w:lastRenderedPageBreak/>
        <w:t>Step 1: Identify Internal Attributes of Your Website</w:t>
      </w:r>
    </w:p>
    <w:p w14:paraId="2F43791D" w14:textId="04C4AA0F" w:rsidR="00D12BF8" w:rsidRDefault="00D12BF8" w:rsidP="00C96AD9">
      <w:pPr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="006B312D">
        <w:rPr>
          <w:rFonts w:asciiTheme="minorHAnsi" w:hAnsiTheme="minorHAnsi"/>
        </w:rPr>
        <w:t xml:space="preserve">o through the </w:t>
      </w:r>
      <w:r w:rsidR="00561210">
        <w:rPr>
          <w:rFonts w:asciiTheme="minorHAnsi" w:hAnsiTheme="minorHAnsi"/>
        </w:rPr>
        <w:t>Customer Interview Questions Template</w:t>
      </w:r>
      <w:r w:rsidR="00CF4AA9">
        <w:rPr>
          <w:rFonts w:asciiTheme="minorHAnsi" w:hAnsiTheme="minorHAnsi"/>
        </w:rPr>
        <w:t xml:space="preserve">, </w:t>
      </w:r>
      <w:r w:rsidR="0024207F" w:rsidRPr="0024207F">
        <w:rPr>
          <w:rFonts w:asciiTheme="minorHAnsi" w:hAnsiTheme="minorHAnsi"/>
        </w:rPr>
        <w:t xml:space="preserve">Customer Journey Map Templates </w:t>
      </w:r>
      <w:r w:rsidR="006B312D">
        <w:rPr>
          <w:rFonts w:asciiTheme="minorHAnsi" w:hAnsiTheme="minorHAnsi"/>
        </w:rPr>
        <w:t xml:space="preserve">and </w:t>
      </w:r>
      <w:r w:rsidR="00E147A2">
        <w:rPr>
          <w:rFonts w:asciiTheme="minorHAnsi" w:hAnsiTheme="minorHAnsi"/>
        </w:rPr>
        <w:t>Competitor</w:t>
      </w:r>
      <w:r w:rsidR="006B312D">
        <w:rPr>
          <w:rFonts w:asciiTheme="minorHAnsi" w:hAnsiTheme="minorHAnsi"/>
        </w:rPr>
        <w:t xml:space="preserve"> Analysis </w:t>
      </w:r>
      <w:r w:rsidR="00E147A2">
        <w:rPr>
          <w:rFonts w:asciiTheme="minorHAnsi" w:hAnsiTheme="minorHAnsi"/>
        </w:rPr>
        <w:t xml:space="preserve">Worksheet </w:t>
      </w:r>
      <w:r w:rsidR="006B312D">
        <w:rPr>
          <w:rFonts w:asciiTheme="minorHAnsi" w:hAnsiTheme="minorHAnsi"/>
        </w:rPr>
        <w:t xml:space="preserve">with green and red </w:t>
      </w:r>
      <w:r w:rsidR="00A7376A">
        <w:rPr>
          <w:rFonts w:asciiTheme="minorHAnsi" w:hAnsiTheme="minorHAnsi"/>
        </w:rPr>
        <w:t>marker</w:t>
      </w:r>
      <w:r w:rsidR="002471DE">
        <w:rPr>
          <w:rFonts w:asciiTheme="minorHAnsi" w:hAnsiTheme="minorHAnsi"/>
        </w:rPr>
        <w:t>s</w:t>
      </w:r>
      <w:r w:rsidR="006B312D">
        <w:rPr>
          <w:rFonts w:asciiTheme="minorHAnsi" w:hAnsiTheme="minorHAnsi"/>
        </w:rPr>
        <w:t xml:space="preserve"> and mark positive </w:t>
      </w:r>
      <w:r w:rsidR="00653255">
        <w:rPr>
          <w:rFonts w:asciiTheme="minorHAnsi" w:hAnsiTheme="minorHAnsi"/>
        </w:rPr>
        <w:t>mentions of your website</w:t>
      </w:r>
      <w:r w:rsidR="006B312D">
        <w:rPr>
          <w:rFonts w:asciiTheme="minorHAnsi" w:hAnsiTheme="minorHAnsi"/>
        </w:rPr>
        <w:t xml:space="preserve"> in </w:t>
      </w:r>
      <w:r w:rsidR="006B312D" w:rsidRPr="00D12BF8">
        <w:rPr>
          <w:rFonts w:asciiTheme="minorHAnsi" w:hAnsiTheme="minorHAnsi"/>
        </w:rPr>
        <w:t>green</w:t>
      </w:r>
      <w:r w:rsidR="006B312D">
        <w:rPr>
          <w:rFonts w:asciiTheme="minorHAnsi" w:hAnsiTheme="minorHAnsi"/>
        </w:rPr>
        <w:t xml:space="preserve"> and negative in </w:t>
      </w:r>
      <w:r w:rsidR="006B312D" w:rsidRPr="00D12BF8">
        <w:rPr>
          <w:rFonts w:asciiTheme="minorHAnsi" w:hAnsiTheme="minorHAnsi"/>
        </w:rPr>
        <w:t>red</w:t>
      </w:r>
      <w:r w:rsidR="006B312D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Positive attributes are the ones </w:t>
      </w:r>
      <w:r w:rsidR="00A235A6">
        <w:rPr>
          <w:rFonts w:asciiTheme="minorHAnsi" w:hAnsiTheme="minorHAnsi"/>
        </w:rPr>
        <w:t>where the website</w:t>
      </w:r>
      <w:r>
        <w:rPr>
          <w:rFonts w:asciiTheme="minorHAnsi" w:hAnsiTheme="minorHAnsi"/>
        </w:rPr>
        <w:t xml:space="preserve"> help</w:t>
      </w:r>
      <w:r w:rsidR="00A235A6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customers solve their problems and </w:t>
      </w:r>
      <w:r w:rsidR="00653255">
        <w:rPr>
          <w:rFonts w:asciiTheme="minorHAnsi" w:hAnsiTheme="minorHAnsi"/>
        </w:rPr>
        <w:t>help</w:t>
      </w:r>
      <w:r w:rsidR="00A235A6">
        <w:rPr>
          <w:rFonts w:asciiTheme="minorHAnsi" w:hAnsiTheme="minorHAnsi"/>
        </w:rPr>
        <w:t>ed</w:t>
      </w:r>
      <w:r w:rsidR="00653255">
        <w:rPr>
          <w:rFonts w:asciiTheme="minorHAnsi" w:hAnsiTheme="minorHAnsi"/>
        </w:rPr>
        <w:t xml:space="preserve"> </w:t>
      </w:r>
      <w:r w:rsidR="001F760C">
        <w:rPr>
          <w:rFonts w:asciiTheme="minorHAnsi" w:hAnsiTheme="minorHAnsi"/>
        </w:rPr>
        <w:t>get them</w:t>
      </w:r>
      <w:r>
        <w:rPr>
          <w:rFonts w:asciiTheme="minorHAnsi" w:hAnsiTheme="minorHAnsi"/>
        </w:rPr>
        <w:t xml:space="preserve"> to </w:t>
      </w:r>
      <w:r w:rsidR="004152D3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solution and negative are the ones </w:t>
      </w:r>
      <w:r w:rsidR="00A235A6">
        <w:rPr>
          <w:rFonts w:asciiTheme="minorHAnsi" w:hAnsiTheme="minorHAnsi"/>
        </w:rPr>
        <w:t>where something stood</w:t>
      </w:r>
      <w:r>
        <w:rPr>
          <w:rFonts w:asciiTheme="minorHAnsi" w:hAnsiTheme="minorHAnsi"/>
        </w:rPr>
        <w:t xml:space="preserve"> in their way.</w:t>
      </w:r>
      <w:r w:rsidR="00653255">
        <w:rPr>
          <w:rFonts w:asciiTheme="minorHAnsi" w:hAnsiTheme="minorHAnsi"/>
        </w:rPr>
        <w:t xml:space="preserve"> Pay special attention to anything that stands in the way of users completing their goals.</w:t>
      </w:r>
    </w:p>
    <w:p w14:paraId="72FCDAC7" w14:textId="265A135F" w:rsidR="00D12BF8" w:rsidRDefault="00393171" w:rsidP="00C96AD9">
      <w:pPr>
        <w:rPr>
          <w:rFonts w:asciiTheme="minorHAnsi" w:hAnsiTheme="minorHAnsi"/>
        </w:rPr>
      </w:pPr>
      <w:r>
        <w:rPr>
          <w:rFonts w:asciiTheme="minorHAnsi" w:hAnsiTheme="minorHAnsi"/>
        </w:rPr>
        <w:t>Write the</w:t>
      </w:r>
      <w:r w:rsidR="006B312D">
        <w:rPr>
          <w:rFonts w:asciiTheme="minorHAnsi" w:hAnsiTheme="minorHAnsi"/>
        </w:rPr>
        <w:t xml:space="preserve"> positive and negative findings in the table </w:t>
      </w:r>
      <w:r w:rsidR="00653255">
        <w:rPr>
          <w:rFonts w:asciiTheme="minorHAnsi" w:hAnsiTheme="minorHAnsi"/>
        </w:rPr>
        <w:t>on the next page</w:t>
      </w:r>
      <w:r w:rsidR="006B312D">
        <w:rPr>
          <w:rFonts w:asciiTheme="minorHAnsi" w:hAnsiTheme="minorHAnsi"/>
        </w:rPr>
        <w:t xml:space="preserve">. </w:t>
      </w:r>
      <w:r w:rsidR="00A235A6">
        <w:rPr>
          <w:rFonts w:asciiTheme="minorHAnsi" w:hAnsiTheme="minorHAnsi"/>
        </w:rPr>
        <w:t>For example:</w:t>
      </w:r>
      <w:r w:rsidR="00FC296E" w:rsidRPr="00141FAE">
        <w:rPr>
          <w:rFonts w:asciiTheme="minorHAnsi" w:hAnsiTheme="minorHAnsi"/>
        </w:rPr>
        <w:t xml:space="preserve"> </w:t>
      </w:r>
      <w:r w:rsidR="00C96AD9">
        <w:rPr>
          <w:rFonts w:asciiTheme="minorHAnsi" w:hAnsiTheme="minorHAnsi"/>
        </w:rPr>
        <w:t xml:space="preserve">if the competitive analysis shows that your website </w:t>
      </w:r>
      <w:r w:rsidR="00C96AD9" w:rsidRPr="00A235A6">
        <w:rPr>
          <w:rFonts w:asciiTheme="minorHAnsi" w:hAnsiTheme="minorHAnsi"/>
        </w:rPr>
        <w:t xml:space="preserve">is </w:t>
      </w:r>
      <w:r w:rsidR="00C96AD9" w:rsidRPr="00557C33">
        <w:rPr>
          <w:rFonts w:asciiTheme="minorHAnsi" w:hAnsiTheme="minorHAnsi"/>
          <w:i/>
        </w:rPr>
        <w:t>easy to use and navigate</w:t>
      </w:r>
      <w:r w:rsidR="006B312D" w:rsidRPr="00557C33">
        <w:rPr>
          <w:rFonts w:asciiTheme="minorHAnsi" w:hAnsiTheme="minorHAnsi"/>
        </w:rPr>
        <w:t xml:space="preserve"> (green)</w:t>
      </w:r>
      <w:r w:rsidR="00C96AD9" w:rsidRPr="00557C33">
        <w:rPr>
          <w:rFonts w:asciiTheme="minorHAnsi" w:hAnsiTheme="minorHAnsi"/>
        </w:rPr>
        <w:t xml:space="preserve">, put it in the </w:t>
      </w:r>
      <w:r w:rsidR="00653255" w:rsidRPr="00557C33">
        <w:rPr>
          <w:rFonts w:asciiTheme="minorHAnsi" w:hAnsiTheme="minorHAnsi"/>
        </w:rPr>
        <w:t>Strengths</w:t>
      </w:r>
      <w:r w:rsidR="00C96AD9" w:rsidRPr="00557C33">
        <w:rPr>
          <w:rFonts w:asciiTheme="minorHAnsi" w:hAnsiTheme="minorHAnsi"/>
        </w:rPr>
        <w:t xml:space="preserve"> column. If a </w:t>
      </w:r>
      <w:r w:rsidR="006B312D" w:rsidRPr="00557C33">
        <w:rPr>
          <w:rFonts w:asciiTheme="minorHAnsi" w:hAnsiTheme="minorHAnsi"/>
        </w:rPr>
        <w:t xml:space="preserve">customer mentioned that they </w:t>
      </w:r>
      <w:r w:rsidR="00D12BF8" w:rsidRPr="00557C33">
        <w:rPr>
          <w:rFonts w:asciiTheme="minorHAnsi" w:hAnsiTheme="minorHAnsi"/>
          <w:i/>
        </w:rPr>
        <w:t xml:space="preserve">found feature comparison </w:t>
      </w:r>
      <w:r w:rsidR="00A235A6" w:rsidRPr="00557C33">
        <w:rPr>
          <w:rFonts w:asciiTheme="minorHAnsi" w:hAnsiTheme="minorHAnsi"/>
          <w:i/>
        </w:rPr>
        <w:t>difficult</w:t>
      </w:r>
      <w:r w:rsidR="006B312D" w:rsidRPr="00A235A6">
        <w:rPr>
          <w:rFonts w:asciiTheme="minorHAnsi" w:hAnsiTheme="minorHAnsi"/>
        </w:rPr>
        <w:t xml:space="preserve"> </w:t>
      </w:r>
      <w:r w:rsidR="006B312D">
        <w:rPr>
          <w:rFonts w:asciiTheme="minorHAnsi" w:hAnsiTheme="minorHAnsi"/>
        </w:rPr>
        <w:t xml:space="preserve">(red), put it in the </w:t>
      </w:r>
      <w:r w:rsidR="00653255">
        <w:rPr>
          <w:rFonts w:asciiTheme="minorHAnsi" w:hAnsiTheme="minorHAnsi"/>
        </w:rPr>
        <w:t>Weaknesses</w:t>
      </w:r>
      <w:r w:rsidR="006B312D">
        <w:rPr>
          <w:rFonts w:asciiTheme="minorHAnsi" w:hAnsiTheme="minorHAnsi"/>
        </w:rPr>
        <w:t xml:space="preserve"> column.</w:t>
      </w:r>
      <w:r w:rsidR="00653255">
        <w:rPr>
          <w:rFonts w:asciiTheme="minorHAnsi" w:hAnsiTheme="minorHAnsi"/>
        </w:rPr>
        <w:t xml:space="preserve"> Note: </w:t>
      </w:r>
      <w:r w:rsidR="00D12BF8">
        <w:rPr>
          <w:rFonts w:asciiTheme="minorHAnsi" w:hAnsiTheme="minorHAnsi"/>
        </w:rPr>
        <w:t xml:space="preserve">at this point you are focusing on </w:t>
      </w:r>
      <w:r w:rsidR="00653255">
        <w:rPr>
          <w:rFonts w:asciiTheme="minorHAnsi" w:hAnsiTheme="minorHAnsi"/>
          <w:b/>
        </w:rPr>
        <w:t xml:space="preserve">your website only </w:t>
      </w:r>
      <w:r w:rsidR="00653255">
        <w:rPr>
          <w:rFonts w:asciiTheme="minorHAnsi" w:hAnsiTheme="minorHAnsi"/>
        </w:rPr>
        <w:t>(disregard any external factors).</w:t>
      </w:r>
      <w:r w:rsidR="006B312D">
        <w:rPr>
          <w:rFonts w:asciiTheme="minorHAnsi" w:hAnsiTheme="minorHAnsi"/>
        </w:rPr>
        <w:t xml:space="preserve">  </w:t>
      </w:r>
    </w:p>
    <w:p w14:paraId="52840800" w14:textId="7CD8A3D5" w:rsidR="00C96AD9" w:rsidRPr="006B312D" w:rsidRDefault="00A235A6" w:rsidP="00C96AD9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More </w:t>
      </w:r>
      <w:r w:rsidR="006B312D">
        <w:rPr>
          <w:rFonts w:asciiTheme="minorHAnsi" w:hAnsiTheme="minorHAnsi"/>
        </w:rPr>
        <w:t>Examples: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C96AD9" w14:paraId="30B70FFC" w14:textId="77777777" w:rsidTr="00557C33">
        <w:tc>
          <w:tcPr>
            <w:tcW w:w="4963" w:type="dxa"/>
            <w:shd w:val="clear" w:color="auto" w:fill="C2D69B" w:themeFill="accent3" w:themeFillTint="99"/>
          </w:tcPr>
          <w:p w14:paraId="18D3976F" w14:textId="1D042D3A" w:rsidR="00C96AD9" w:rsidRPr="006B312D" w:rsidRDefault="00653255">
            <w:pPr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Strengths</w:t>
            </w:r>
          </w:p>
        </w:tc>
        <w:tc>
          <w:tcPr>
            <w:tcW w:w="4963" w:type="dxa"/>
            <w:shd w:val="clear" w:color="auto" w:fill="D99594" w:themeFill="accent2" w:themeFillTint="99"/>
          </w:tcPr>
          <w:p w14:paraId="0865493B" w14:textId="4F80BCB9" w:rsidR="00C96AD9" w:rsidRPr="00557C33" w:rsidRDefault="00653255">
            <w:pPr>
              <w:spacing w:line="276" w:lineRule="auto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57C33">
              <w:rPr>
                <w:rFonts w:asciiTheme="minorHAnsi" w:hAnsiTheme="minorHAnsi"/>
                <w:color w:val="auto"/>
                <w:sz w:val="28"/>
                <w:szCs w:val="28"/>
              </w:rPr>
              <w:t>Weaknesses</w:t>
            </w:r>
          </w:p>
        </w:tc>
      </w:tr>
      <w:tr w:rsidR="00C96AD9" w14:paraId="5A85E381" w14:textId="77777777" w:rsidTr="00C96AD9">
        <w:tc>
          <w:tcPr>
            <w:tcW w:w="4963" w:type="dxa"/>
          </w:tcPr>
          <w:p w14:paraId="27BD1096" w14:textId="147452CA" w:rsidR="00653255" w:rsidRPr="00653255" w:rsidRDefault="00653255" w:rsidP="001007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i/>
              </w:rPr>
            </w:pPr>
            <w:r w:rsidRPr="00653255">
              <w:rPr>
                <w:rFonts w:asciiTheme="minorHAnsi" w:hAnsiTheme="minorHAnsi"/>
                <w:i/>
              </w:rPr>
              <w:t>The website is user-centric, helping them with their research and decision making by giving them the info they need.</w:t>
            </w:r>
          </w:p>
          <w:p w14:paraId="79ED0F2F" w14:textId="27EF0249" w:rsidR="00653255" w:rsidRPr="00653255" w:rsidRDefault="00653255" w:rsidP="001007A1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  <w:tc>
          <w:tcPr>
            <w:tcW w:w="4963" w:type="dxa"/>
          </w:tcPr>
          <w:p w14:paraId="1FE71D3D" w14:textId="514812A5" w:rsidR="00653255" w:rsidRPr="00653255" w:rsidRDefault="00653255" w:rsidP="001007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i/>
              </w:rPr>
            </w:pPr>
            <w:r w:rsidRPr="00653255">
              <w:rPr>
                <w:rFonts w:asciiTheme="minorHAnsi" w:hAnsiTheme="minorHAnsi"/>
                <w:i/>
              </w:rPr>
              <w:t>The website is company-centric and doesn’t show unique value to users researching and comparing solutions.</w:t>
            </w:r>
          </w:p>
          <w:p w14:paraId="166C79B5" w14:textId="67813442" w:rsidR="00653255" w:rsidRPr="00653255" w:rsidRDefault="00653255" w:rsidP="001007A1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653255" w14:paraId="42805219" w14:textId="77777777" w:rsidTr="00C96AD9">
        <w:tc>
          <w:tcPr>
            <w:tcW w:w="4963" w:type="dxa"/>
          </w:tcPr>
          <w:p w14:paraId="781221FA" w14:textId="0EC099E5" w:rsidR="00653255" w:rsidRPr="00653255" w:rsidRDefault="00653255" w:rsidP="001007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i/>
              </w:rPr>
            </w:pPr>
            <w:r w:rsidRPr="00653255">
              <w:rPr>
                <w:rFonts w:asciiTheme="minorHAnsi" w:hAnsiTheme="minorHAnsi"/>
                <w:i/>
              </w:rPr>
              <w:t>The website makes the company look credible, authentic and trustworthy</w:t>
            </w:r>
            <w:r w:rsidR="00FE3A95">
              <w:rPr>
                <w:rFonts w:asciiTheme="minorHAnsi" w:hAnsiTheme="minorHAnsi"/>
                <w:i/>
              </w:rPr>
              <w:t>.</w:t>
            </w:r>
            <w:r w:rsidRPr="00653255">
              <w:rPr>
                <w:rFonts w:asciiTheme="minorHAnsi" w:hAnsiTheme="minorHAnsi"/>
                <w:i/>
              </w:rPr>
              <w:br/>
            </w:r>
          </w:p>
        </w:tc>
        <w:tc>
          <w:tcPr>
            <w:tcW w:w="4963" w:type="dxa"/>
          </w:tcPr>
          <w:p w14:paraId="6AAE79B7" w14:textId="65B63E22" w:rsidR="00653255" w:rsidRPr="00653255" w:rsidRDefault="00653255" w:rsidP="001007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i/>
              </w:rPr>
            </w:pPr>
            <w:r w:rsidRPr="00653255">
              <w:rPr>
                <w:rFonts w:asciiTheme="minorHAnsi" w:hAnsiTheme="minorHAnsi"/>
                <w:i/>
              </w:rPr>
              <w:t>The website makes the company look amateurish and not credible.</w:t>
            </w:r>
          </w:p>
        </w:tc>
      </w:tr>
      <w:tr w:rsidR="00653255" w14:paraId="36CE8B8D" w14:textId="77777777" w:rsidTr="00C96AD9">
        <w:tc>
          <w:tcPr>
            <w:tcW w:w="4963" w:type="dxa"/>
          </w:tcPr>
          <w:p w14:paraId="783BB1D7" w14:textId="4EDE3DA3" w:rsidR="00653255" w:rsidRPr="00653255" w:rsidRDefault="00653255" w:rsidP="001007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i/>
              </w:rPr>
            </w:pPr>
            <w:r w:rsidRPr="00653255">
              <w:rPr>
                <w:rFonts w:asciiTheme="minorHAnsi" w:hAnsiTheme="minorHAnsi"/>
                <w:i/>
              </w:rPr>
              <w:t>Users find website messages compelling and they can relate to them.</w:t>
            </w:r>
            <w:r w:rsidRPr="00653255">
              <w:rPr>
                <w:rFonts w:asciiTheme="minorHAnsi" w:hAnsiTheme="minorHAnsi"/>
                <w:i/>
              </w:rPr>
              <w:br/>
            </w:r>
          </w:p>
        </w:tc>
        <w:tc>
          <w:tcPr>
            <w:tcW w:w="4963" w:type="dxa"/>
          </w:tcPr>
          <w:p w14:paraId="25227AD2" w14:textId="1B7A7DE3" w:rsidR="00653255" w:rsidRPr="00653255" w:rsidRDefault="00653255" w:rsidP="001007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i/>
              </w:rPr>
            </w:pPr>
            <w:r w:rsidRPr="00653255">
              <w:rPr>
                <w:rFonts w:asciiTheme="minorHAnsi" w:hAnsiTheme="minorHAnsi"/>
                <w:i/>
              </w:rPr>
              <w:t>Users find website messages confusing and they don’t relate to them.</w:t>
            </w:r>
          </w:p>
        </w:tc>
      </w:tr>
      <w:tr w:rsidR="00653255" w14:paraId="079A6A52" w14:textId="77777777" w:rsidTr="00C96AD9">
        <w:tc>
          <w:tcPr>
            <w:tcW w:w="4963" w:type="dxa"/>
          </w:tcPr>
          <w:p w14:paraId="7222042A" w14:textId="77777777" w:rsidR="00653255" w:rsidRPr="00653255" w:rsidRDefault="00653255" w:rsidP="001007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i/>
              </w:rPr>
            </w:pPr>
            <w:r w:rsidRPr="00653255">
              <w:rPr>
                <w:rFonts w:asciiTheme="minorHAnsi" w:hAnsiTheme="minorHAnsi"/>
                <w:i/>
              </w:rPr>
              <w:t>Users find the information on the site helpful to their decision process.</w:t>
            </w:r>
          </w:p>
          <w:p w14:paraId="71DC75BC" w14:textId="77777777" w:rsidR="00653255" w:rsidRPr="00653255" w:rsidRDefault="00653255" w:rsidP="001007A1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  <w:tc>
          <w:tcPr>
            <w:tcW w:w="4963" w:type="dxa"/>
          </w:tcPr>
          <w:p w14:paraId="619E45E2" w14:textId="77777777" w:rsidR="00653255" w:rsidRPr="00653255" w:rsidRDefault="00653255" w:rsidP="001007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i/>
              </w:rPr>
            </w:pPr>
            <w:r w:rsidRPr="00653255">
              <w:rPr>
                <w:rFonts w:asciiTheme="minorHAnsi" w:hAnsiTheme="minorHAnsi"/>
                <w:i/>
              </w:rPr>
              <w:t>Users feel the website lacks information they are looking for.</w:t>
            </w:r>
          </w:p>
          <w:p w14:paraId="319DA39C" w14:textId="77777777" w:rsidR="00653255" w:rsidRPr="00653255" w:rsidRDefault="00653255" w:rsidP="001007A1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653255" w14:paraId="640EA0C5" w14:textId="77777777" w:rsidTr="00C96AD9">
        <w:tc>
          <w:tcPr>
            <w:tcW w:w="4963" w:type="dxa"/>
          </w:tcPr>
          <w:p w14:paraId="1910109D" w14:textId="535948B9" w:rsidR="00653255" w:rsidRPr="00653255" w:rsidRDefault="00E147A2" w:rsidP="001007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The w</w:t>
            </w:r>
            <w:r w:rsidR="00653255" w:rsidRPr="00653255">
              <w:rPr>
                <w:rFonts w:asciiTheme="minorHAnsi" w:hAnsiTheme="minorHAnsi"/>
                <w:i/>
              </w:rPr>
              <w:t>ebsite is easy to use on mobile devices</w:t>
            </w:r>
            <w:r w:rsidR="00B32F66">
              <w:rPr>
                <w:rFonts w:asciiTheme="minorHAnsi" w:hAnsiTheme="minorHAnsi"/>
                <w:i/>
              </w:rPr>
              <w:t>.</w:t>
            </w:r>
          </w:p>
          <w:p w14:paraId="040C15C0" w14:textId="77777777" w:rsidR="00653255" w:rsidRPr="00653255" w:rsidRDefault="00653255" w:rsidP="001007A1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  <w:tc>
          <w:tcPr>
            <w:tcW w:w="4963" w:type="dxa"/>
          </w:tcPr>
          <w:p w14:paraId="58A3BD2F" w14:textId="2B13200E" w:rsidR="00653255" w:rsidRPr="00653255" w:rsidRDefault="00E147A2" w:rsidP="001007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The w</w:t>
            </w:r>
            <w:r w:rsidR="00653255" w:rsidRPr="00653255">
              <w:rPr>
                <w:rFonts w:asciiTheme="minorHAnsi" w:hAnsiTheme="minorHAnsi"/>
                <w:i/>
              </w:rPr>
              <w:t>ebsite is not mobile-friendly.</w:t>
            </w:r>
          </w:p>
          <w:p w14:paraId="5EAB1342" w14:textId="77777777" w:rsidR="00653255" w:rsidRPr="00653255" w:rsidRDefault="00653255" w:rsidP="001007A1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653255" w14:paraId="1175A94A" w14:textId="77777777" w:rsidTr="00C96AD9">
        <w:tc>
          <w:tcPr>
            <w:tcW w:w="4963" w:type="dxa"/>
          </w:tcPr>
          <w:p w14:paraId="2D63D0BC" w14:textId="14609032" w:rsidR="00653255" w:rsidRPr="00653255" w:rsidRDefault="00E147A2" w:rsidP="001007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The w</w:t>
            </w:r>
            <w:r w:rsidR="00653255" w:rsidRPr="00653255">
              <w:rPr>
                <w:rFonts w:asciiTheme="minorHAnsi" w:hAnsiTheme="minorHAnsi"/>
                <w:i/>
              </w:rPr>
              <w:t>ebsite is quick to load.</w:t>
            </w:r>
          </w:p>
        </w:tc>
        <w:tc>
          <w:tcPr>
            <w:tcW w:w="4963" w:type="dxa"/>
          </w:tcPr>
          <w:p w14:paraId="158F6BA9" w14:textId="735D373F" w:rsidR="00653255" w:rsidRPr="00653255" w:rsidRDefault="00E147A2" w:rsidP="001007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The w</w:t>
            </w:r>
            <w:r w:rsidR="00653255" w:rsidRPr="00653255">
              <w:rPr>
                <w:rFonts w:asciiTheme="minorHAnsi" w:hAnsiTheme="minorHAnsi"/>
                <w:i/>
              </w:rPr>
              <w:t>ebsite is frustratingly slow to load.</w:t>
            </w:r>
          </w:p>
          <w:p w14:paraId="694B868C" w14:textId="77777777" w:rsidR="00653255" w:rsidRPr="00653255" w:rsidRDefault="00653255" w:rsidP="001007A1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653255" w14:paraId="41840189" w14:textId="77777777" w:rsidTr="00C96AD9">
        <w:tc>
          <w:tcPr>
            <w:tcW w:w="4963" w:type="dxa"/>
          </w:tcPr>
          <w:p w14:paraId="1F04D3AC" w14:textId="77777777" w:rsidR="00653255" w:rsidRDefault="00653255" w:rsidP="001007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i/>
              </w:rPr>
            </w:pPr>
            <w:r w:rsidRPr="00653255">
              <w:rPr>
                <w:rFonts w:asciiTheme="minorHAnsi" w:hAnsiTheme="minorHAnsi"/>
                <w:i/>
              </w:rPr>
              <w:t>Users find the website in search engines when researching solutions.</w:t>
            </w:r>
          </w:p>
          <w:p w14:paraId="3BA2F986" w14:textId="17377AD8" w:rsidR="001007A1" w:rsidRPr="00653255" w:rsidRDefault="001007A1" w:rsidP="001007A1">
            <w:pPr>
              <w:pStyle w:val="ListParagraph"/>
              <w:spacing w:line="240" w:lineRule="auto"/>
              <w:ind w:left="720" w:firstLine="0"/>
              <w:rPr>
                <w:rFonts w:asciiTheme="minorHAnsi" w:hAnsiTheme="minorHAnsi"/>
                <w:i/>
              </w:rPr>
            </w:pPr>
          </w:p>
        </w:tc>
        <w:tc>
          <w:tcPr>
            <w:tcW w:w="4963" w:type="dxa"/>
          </w:tcPr>
          <w:p w14:paraId="764B4ADD" w14:textId="293F9A13" w:rsidR="00331FA8" w:rsidRPr="001007A1" w:rsidRDefault="00E147A2" w:rsidP="001007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The w</w:t>
            </w:r>
            <w:r w:rsidR="00653255" w:rsidRPr="00653255">
              <w:rPr>
                <w:rFonts w:asciiTheme="minorHAnsi" w:hAnsiTheme="minorHAnsi"/>
                <w:i/>
              </w:rPr>
              <w:t>ebsite doesn’t come up in search engines under users’ keywords</w:t>
            </w:r>
          </w:p>
        </w:tc>
      </w:tr>
    </w:tbl>
    <w:p w14:paraId="5F986402" w14:textId="0FD187E2" w:rsidR="00FC296E" w:rsidRDefault="00653255" w:rsidP="00FC296E">
      <w:pPr>
        <w:rPr>
          <w:rFonts w:asciiTheme="minorHAnsi" w:hAnsiTheme="minorHAnsi"/>
          <w:color w:val="C00000"/>
          <w:sz w:val="40"/>
          <w:szCs w:val="40"/>
        </w:rPr>
      </w:pPr>
      <w:r>
        <w:rPr>
          <w:rFonts w:asciiTheme="minorHAnsi" w:hAnsiTheme="minorHAnsi"/>
          <w:color w:val="C00000"/>
          <w:sz w:val="40"/>
          <w:szCs w:val="40"/>
        </w:rPr>
        <w:lastRenderedPageBreak/>
        <w:t>Internal Attributes of Your Website: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653255" w:rsidRPr="006B312D" w14:paraId="3ABDAD6D" w14:textId="77777777" w:rsidTr="00557C33">
        <w:tc>
          <w:tcPr>
            <w:tcW w:w="4963" w:type="dxa"/>
            <w:shd w:val="clear" w:color="auto" w:fill="C2D69B" w:themeFill="accent3" w:themeFillTint="99"/>
          </w:tcPr>
          <w:p w14:paraId="4A757007" w14:textId="202B65C7" w:rsidR="00653255" w:rsidRPr="006B312D" w:rsidRDefault="00653255" w:rsidP="00557C33">
            <w:pPr>
              <w:tabs>
                <w:tab w:val="left" w:pos="1407"/>
                <w:tab w:val="left" w:pos="2863"/>
              </w:tabs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Strengths</w:t>
            </w:r>
            <w:r w:rsidR="00BB6667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ab/>
            </w:r>
            <w:r w:rsidR="00557C33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963" w:type="dxa"/>
            <w:shd w:val="clear" w:color="auto" w:fill="D99594" w:themeFill="accent2" w:themeFillTint="99"/>
          </w:tcPr>
          <w:p w14:paraId="1657A0BA" w14:textId="1C466351" w:rsidR="00653255" w:rsidRPr="006B312D" w:rsidRDefault="00653255" w:rsidP="001C2DFD">
            <w:pPr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557C33">
              <w:rPr>
                <w:rFonts w:asciiTheme="minorHAnsi" w:hAnsiTheme="minorHAnsi"/>
                <w:color w:val="auto"/>
                <w:sz w:val="28"/>
                <w:szCs w:val="28"/>
              </w:rPr>
              <w:t>Weaknesses</w:t>
            </w:r>
          </w:p>
        </w:tc>
      </w:tr>
      <w:tr w:rsidR="00653255" w:rsidRPr="00653255" w14:paraId="16A9ED22" w14:textId="77777777" w:rsidTr="00653255">
        <w:trPr>
          <w:trHeight w:val="11078"/>
        </w:trPr>
        <w:tc>
          <w:tcPr>
            <w:tcW w:w="4963" w:type="dxa"/>
          </w:tcPr>
          <w:p w14:paraId="0548F780" w14:textId="77777777" w:rsidR="00653255" w:rsidRPr="00653255" w:rsidRDefault="00653255" w:rsidP="001C2DF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963" w:type="dxa"/>
          </w:tcPr>
          <w:p w14:paraId="7E9E36D1" w14:textId="77777777" w:rsidR="00653255" w:rsidRPr="00653255" w:rsidRDefault="00653255" w:rsidP="001C2DFD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14:paraId="3DC8641A" w14:textId="77777777" w:rsidR="00653255" w:rsidRPr="00141FAE" w:rsidRDefault="00653255" w:rsidP="00FC296E">
      <w:pPr>
        <w:rPr>
          <w:rFonts w:asciiTheme="minorHAnsi" w:hAnsiTheme="minorHAnsi"/>
        </w:rPr>
      </w:pPr>
    </w:p>
    <w:p w14:paraId="6314079B" w14:textId="3867C81E" w:rsidR="00653255" w:rsidRDefault="00653255" w:rsidP="00653255">
      <w:pPr>
        <w:rPr>
          <w:rFonts w:asciiTheme="minorHAnsi" w:hAnsiTheme="minorHAnsi"/>
          <w:color w:val="C00000"/>
          <w:sz w:val="40"/>
          <w:szCs w:val="40"/>
        </w:rPr>
      </w:pPr>
      <w:r>
        <w:rPr>
          <w:rFonts w:asciiTheme="minorHAnsi" w:hAnsiTheme="minorHAnsi"/>
          <w:color w:val="C00000"/>
          <w:sz w:val="40"/>
          <w:szCs w:val="40"/>
        </w:rPr>
        <w:lastRenderedPageBreak/>
        <w:t>Step 2: Identify External Factors Affecting Your Website</w:t>
      </w:r>
    </w:p>
    <w:p w14:paraId="3C19601B" w14:textId="43573807" w:rsidR="00A235A6" w:rsidRPr="00557C33" w:rsidRDefault="00653255" w:rsidP="00A235A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Go through the </w:t>
      </w:r>
      <w:r w:rsidR="00A235A6">
        <w:rPr>
          <w:rFonts w:asciiTheme="minorHAnsi" w:hAnsiTheme="minorHAnsi"/>
        </w:rPr>
        <w:t xml:space="preserve">Customer Interview </w:t>
      </w:r>
      <w:r w:rsidR="00176365">
        <w:rPr>
          <w:rFonts w:asciiTheme="minorHAnsi" w:hAnsiTheme="minorHAnsi"/>
        </w:rPr>
        <w:t>f</w:t>
      </w:r>
      <w:r w:rsidR="00A235A6">
        <w:rPr>
          <w:rFonts w:asciiTheme="minorHAnsi" w:hAnsiTheme="minorHAnsi"/>
        </w:rPr>
        <w:t>indings</w:t>
      </w:r>
      <w:r w:rsidR="00ED2D4A">
        <w:rPr>
          <w:rFonts w:asciiTheme="minorHAnsi" w:hAnsiTheme="minorHAnsi"/>
        </w:rPr>
        <w:t>,</w:t>
      </w:r>
      <w:r w:rsidR="00A235A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Competitive Analysis</w:t>
      </w:r>
      <w:r w:rsidR="00A235A6">
        <w:rPr>
          <w:rFonts w:asciiTheme="minorHAnsi" w:hAnsiTheme="minorHAnsi"/>
        </w:rPr>
        <w:t xml:space="preserve"> and Buyer</w:t>
      </w:r>
      <w:r w:rsidR="00176365">
        <w:rPr>
          <w:rFonts w:asciiTheme="minorHAnsi" w:hAnsiTheme="minorHAnsi"/>
        </w:rPr>
        <w:t>’</w:t>
      </w:r>
      <w:r w:rsidR="00A235A6">
        <w:rPr>
          <w:rFonts w:asciiTheme="minorHAnsi" w:hAnsiTheme="minorHAnsi"/>
        </w:rPr>
        <w:t>s Journey</w:t>
      </w:r>
      <w:r>
        <w:rPr>
          <w:rFonts w:asciiTheme="minorHAnsi" w:hAnsiTheme="minorHAnsi"/>
        </w:rPr>
        <w:t xml:space="preserve"> one more time</w:t>
      </w:r>
      <w:r w:rsidR="00A235A6">
        <w:rPr>
          <w:rFonts w:asciiTheme="minorHAnsi" w:hAnsiTheme="minorHAnsi"/>
        </w:rPr>
        <w:t xml:space="preserve"> with blue and </w:t>
      </w:r>
      <w:r w:rsidR="00B3596E">
        <w:rPr>
          <w:rFonts w:asciiTheme="minorHAnsi" w:hAnsiTheme="minorHAnsi"/>
        </w:rPr>
        <w:t>yellow</w:t>
      </w:r>
      <w:r w:rsidR="00A235A6">
        <w:rPr>
          <w:rFonts w:asciiTheme="minorHAnsi" w:hAnsiTheme="minorHAnsi"/>
        </w:rPr>
        <w:t xml:space="preserve"> markers. This time look for Opportunities </w:t>
      </w:r>
      <w:r w:rsidR="00176365">
        <w:rPr>
          <w:rFonts w:asciiTheme="minorHAnsi" w:hAnsiTheme="minorHAnsi"/>
        </w:rPr>
        <w:t>–</w:t>
      </w:r>
      <w:r w:rsidR="00A235A6">
        <w:rPr>
          <w:rFonts w:asciiTheme="minorHAnsi" w:hAnsiTheme="minorHAnsi"/>
        </w:rPr>
        <w:t xml:space="preserve"> things that </w:t>
      </w:r>
      <w:r w:rsidR="00A235A6" w:rsidRPr="00A235A6">
        <w:rPr>
          <w:rFonts w:asciiTheme="minorHAnsi" w:hAnsiTheme="minorHAnsi"/>
        </w:rPr>
        <w:t xml:space="preserve">the website could </w:t>
      </w:r>
      <w:r w:rsidR="00A235A6">
        <w:rPr>
          <w:rFonts w:asciiTheme="minorHAnsi" w:hAnsiTheme="minorHAnsi"/>
        </w:rPr>
        <w:t>do</w:t>
      </w:r>
      <w:r w:rsidR="00A235A6" w:rsidRPr="00A235A6">
        <w:rPr>
          <w:rFonts w:asciiTheme="minorHAnsi" w:hAnsiTheme="minorHAnsi"/>
        </w:rPr>
        <w:t xml:space="preserve"> to help</w:t>
      </w:r>
      <w:r w:rsidR="00A235A6">
        <w:rPr>
          <w:rFonts w:asciiTheme="minorHAnsi" w:hAnsiTheme="minorHAnsi"/>
        </w:rPr>
        <w:t xml:space="preserve"> customers reach their</w:t>
      </w:r>
      <w:r w:rsidR="00A235A6" w:rsidRPr="00A235A6">
        <w:rPr>
          <w:rFonts w:asciiTheme="minorHAnsi" w:hAnsiTheme="minorHAnsi"/>
        </w:rPr>
        <w:t xml:space="preserve"> objectives</w:t>
      </w:r>
      <w:r w:rsidR="00A235A6">
        <w:rPr>
          <w:rFonts w:asciiTheme="minorHAnsi" w:hAnsiTheme="minorHAnsi"/>
        </w:rPr>
        <w:t xml:space="preserve"> and help you reach yours (you especially want to focus on things your competitors don’t do, or do badly). Pay special attention to customer “wishes” and mark those in blue</w:t>
      </w:r>
      <w:r w:rsidR="00832C9F">
        <w:rPr>
          <w:rFonts w:asciiTheme="minorHAnsi" w:hAnsiTheme="minorHAnsi"/>
        </w:rPr>
        <w:t>, e.g.</w:t>
      </w:r>
      <w:r w:rsidR="00A235A6" w:rsidRPr="00A235A6">
        <w:rPr>
          <w:rFonts w:asciiTheme="minorHAnsi" w:hAnsiTheme="minorHAnsi"/>
        </w:rPr>
        <w:t xml:space="preserve"> </w:t>
      </w:r>
      <w:r w:rsidR="00A235A6" w:rsidRPr="00A235A6">
        <w:rPr>
          <w:rFonts w:asciiTheme="minorHAnsi" w:hAnsiTheme="minorHAnsi"/>
          <w:i/>
        </w:rPr>
        <w:t xml:space="preserve">Users </w:t>
      </w:r>
      <w:r w:rsidR="00A235A6" w:rsidRPr="00557C33">
        <w:rPr>
          <w:rFonts w:asciiTheme="minorHAnsi" w:hAnsiTheme="minorHAnsi"/>
          <w:i/>
        </w:rPr>
        <w:t>want clear feature comparisons (</w:t>
      </w:r>
      <w:r w:rsidR="004C59C5" w:rsidRPr="00557C33">
        <w:rPr>
          <w:rFonts w:asciiTheme="minorHAnsi" w:hAnsiTheme="minorHAnsi"/>
          <w:i/>
        </w:rPr>
        <w:t xml:space="preserve">which none of your </w:t>
      </w:r>
      <w:r w:rsidR="00A235A6" w:rsidRPr="00557C33">
        <w:rPr>
          <w:rFonts w:asciiTheme="minorHAnsi" w:hAnsiTheme="minorHAnsi"/>
          <w:i/>
        </w:rPr>
        <w:t>competitors offer).</w:t>
      </w:r>
    </w:p>
    <w:p w14:paraId="1E443777" w14:textId="0A089362" w:rsidR="00A235A6" w:rsidRPr="00A235A6" w:rsidRDefault="00A235A6" w:rsidP="00A235A6">
      <w:pPr>
        <w:rPr>
          <w:rFonts w:asciiTheme="minorHAnsi" w:hAnsiTheme="minorHAnsi"/>
        </w:rPr>
      </w:pPr>
      <w:r w:rsidRPr="00557C33">
        <w:rPr>
          <w:rFonts w:asciiTheme="minorHAnsi" w:hAnsiTheme="minorHAnsi"/>
        </w:rPr>
        <w:t xml:space="preserve">At the same time, look for Threats – elements that are outside of your control that could cause trouble </w:t>
      </w:r>
      <w:r w:rsidR="00331FA8">
        <w:rPr>
          <w:rFonts w:asciiTheme="minorHAnsi" w:hAnsiTheme="minorHAnsi"/>
        </w:rPr>
        <w:t>or</w:t>
      </w:r>
      <w:r w:rsidRPr="00557C33">
        <w:rPr>
          <w:rFonts w:asciiTheme="minorHAnsi" w:hAnsiTheme="minorHAnsi"/>
        </w:rPr>
        <w:t xml:space="preserve"> prevent the website from reaching its business objectives. Mark those in yellow. For example: </w:t>
      </w:r>
      <w:r w:rsidRPr="00557C33">
        <w:rPr>
          <w:rFonts w:asciiTheme="minorHAnsi" w:hAnsiTheme="minorHAnsi"/>
          <w:i/>
        </w:rPr>
        <w:t xml:space="preserve">Many competitors offer solutions very similar to ours. </w:t>
      </w:r>
      <w:r w:rsidRPr="00557C33">
        <w:rPr>
          <w:rFonts w:asciiTheme="minorHAnsi" w:hAnsiTheme="minorHAnsi"/>
        </w:rPr>
        <w:t>Now,</w:t>
      </w:r>
      <w:r>
        <w:rPr>
          <w:rFonts w:asciiTheme="minorHAnsi" w:hAnsiTheme="minorHAnsi"/>
        </w:rPr>
        <w:t xml:space="preserve"> put those in the corresponding columns in the table on the next page.</w:t>
      </w:r>
    </w:p>
    <w:p w14:paraId="2F05CB0B" w14:textId="4B290B07" w:rsidR="00653255" w:rsidRPr="006B312D" w:rsidRDefault="00A235A6" w:rsidP="00653255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More </w:t>
      </w:r>
      <w:r w:rsidR="00653255">
        <w:rPr>
          <w:rFonts w:asciiTheme="minorHAnsi" w:hAnsiTheme="minorHAnsi"/>
        </w:rPr>
        <w:t>Examples: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A235A6" w:rsidRPr="006B312D" w14:paraId="39011254" w14:textId="77777777" w:rsidTr="00557C33">
        <w:tc>
          <w:tcPr>
            <w:tcW w:w="4963" w:type="dxa"/>
            <w:shd w:val="clear" w:color="auto" w:fill="95B3D7" w:themeFill="accent1" w:themeFillTint="99"/>
          </w:tcPr>
          <w:p w14:paraId="3F3CD1AE" w14:textId="16BEDB16" w:rsidR="00A235A6" w:rsidRPr="006B312D" w:rsidRDefault="00A235A6" w:rsidP="001C2DFD">
            <w:pPr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Opportunities</w:t>
            </w:r>
          </w:p>
        </w:tc>
        <w:tc>
          <w:tcPr>
            <w:tcW w:w="4963" w:type="dxa"/>
            <w:shd w:val="clear" w:color="auto" w:fill="FABF8F" w:themeFill="accent6" w:themeFillTint="99"/>
          </w:tcPr>
          <w:p w14:paraId="1B44C9DE" w14:textId="619F1827" w:rsidR="00A235A6" w:rsidRPr="006B312D" w:rsidRDefault="00A235A6" w:rsidP="001C2DFD">
            <w:pPr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A235A6">
              <w:rPr>
                <w:rFonts w:asciiTheme="minorHAnsi" w:hAnsiTheme="minorHAnsi"/>
                <w:color w:val="auto"/>
                <w:sz w:val="28"/>
                <w:szCs w:val="28"/>
              </w:rPr>
              <w:t>Threats</w:t>
            </w:r>
          </w:p>
        </w:tc>
      </w:tr>
      <w:tr w:rsidR="00A235A6" w:rsidRPr="00653255" w14:paraId="11F5C24E" w14:textId="77777777" w:rsidTr="001C2DFD">
        <w:tc>
          <w:tcPr>
            <w:tcW w:w="4963" w:type="dxa"/>
          </w:tcPr>
          <w:p w14:paraId="792901B2" w14:textId="5566BB11" w:rsidR="00A235A6" w:rsidRPr="00653255" w:rsidRDefault="00A235A6" w:rsidP="001C2DFD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Users </w:t>
            </w:r>
            <w:r w:rsidR="0004551C">
              <w:rPr>
                <w:rFonts w:asciiTheme="minorHAnsi" w:hAnsiTheme="minorHAnsi"/>
                <w:i/>
              </w:rPr>
              <w:t xml:space="preserve">want to be able to </w:t>
            </w:r>
            <w:r>
              <w:rPr>
                <w:rFonts w:asciiTheme="minorHAnsi" w:hAnsiTheme="minorHAnsi"/>
                <w:i/>
              </w:rPr>
              <w:t>easily compare our solution with alternatives.</w:t>
            </w:r>
          </w:p>
          <w:p w14:paraId="3532FA0F" w14:textId="77777777" w:rsidR="00A235A6" w:rsidRPr="00653255" w:rsidRDefault="00A235A6" w:rsidP="001C2DFD">
            <w:pPr>
              <w:spacing w:line="276" w:lineRule="auto"/>
              <w:rPr>
                <w:rFonts w:asciiTheme="minorHAnsi" w:hAnsiTheme="minorHAnsi"/>
                <w:i/>
              </w:rPr>
            </w:pPr>
          </w:p>
        </w:tc>
        <w:tc>
          <w:tcPr>
            <w:tcW w:w="4963" w:type="dxa"/>
          </w:tcPr>
          <w:p w14:paraId="17C8EB40" w14:textId="3FBBCB46" w:rsidR="00A235A6" w:rsidRPr="00A235A6" w:rsidRDefault="00A235A6" w:rsidP="00A235A6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i/>
              </w:rPr>
            </w:pPr>
            <w:r w:rsidRPr="00A235A6">
              <w:rPr>
                <w:rFonts w:asciiTheme="minorHAnsi" w:hAnsiTheme="minorHAnsi"/>
                <w:i/>
              </w:rPr>
              <w:t xml:space="preserve">There are many competitors that offer </w:t>
            </w:r>
            <w:r>
              <w:rPr>
                <w:rFonts w:asciiTheme="minorHAnsi" w:hAnsiTheme="minorHAnsi"/>
                <w:i/>
              </w:rPr>
              <w:t>solutions very similar to ours.</w:t>
            </w:r>
            <w:r>
              <w:rPr>
                <w:rFonts w:asciiTheme="minorHAnsi" w:hAnsiTheme="minorHAnsi"/>
                <w:i/>
              </w:rPr>
              <w:br/>
            </w:r>
          </w:p>
        </w:tc>
      </w:tr>
      <w:tr w:rsidR="00A235A6" w:rsidRPr="00653255" w14:paraId="72A79EBD" w14:textId="77777777" w:rsidTr="001C2DFD">
        <w:tc>
          <w:tcPr>
            <w:tcW w:w="4963" w:type="dxa"/>
          </w:tcPr>
          <w:p w14:paraId="1C2BEBD3" w14:textId="287B8CB3" w:rsidR="00A235A6" w:rsidRPr="00653255" w:rsidRDefault="00A235A6" w:rsidP="00A235A6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Testimonials from happy customers on social media can be used as social proof.</w:t>
            </w:r>
            <w:r>
              <w:rPr>
                <w:rFonts w:asciiTheme="minorHAnsi" w:hAnsiTheme="minorHAnsi"/>
                <w:i/>
              </w:rPr>
              <w:br/>
            </w:r>
          </w:p>
        </w:tc>
        <w:tc>
          <w:tcPr>
            <w:tcW w:w="4963" w:type="dxa"/>
          </w:tcPr>
          <w:p w14:paraId="5C02CE0D" w14:textId="65650A05" w:rsidR="00A235A6" w:rsidRPr="00653255" w:rsidRDefault="00A235A6" w:rsidP="00A235A6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Our solution has a bad reputation and customers consider alternatives.</w:t>
            </w:r>
          </w:p>
        </w:tc>
      </w:tr>
      <w:tr w:rsidR="00A235A6" w:rsidRPr="00653255" w14:paraId="1EF2CDF2" w14:textId="77777777" w:rsidTr="001C2DFD">
        <w:tc>
          <w:tcPr>
            <w:tcW w:w="4963" w:type="dxa"/>
          </w:tcPr>
          <w:p w14:paraId="2381A695" w14:textId="71649E87" w:rsidR="00A235A6" w:rsidRPr="00653255" w:rsidRDefault="00A235A6" w:rsidP="0004551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Competitors seem to be neglecting </w:t>
            </w:r>
            <w:r w:rsidR="0004551C">
              <w:rPr>
                <w:rFonts w:asciiTheme="minorHAnsi" w:hAnsiTheme="minorHAnsi"/>
                <w:i/>
              </w:rPr>
              <w:t xml:space="preserve">user experience on </w:t>
            </w:r>
            <w:r>
              <w:rPr>
                <w:rFonts w:asciiTheme="minorHAnsi" w:hAnsiTheme="minorHAnsi"/>
                <w:i/>
              </w:rPr>
              <w:t xml:space="preserve">their websites. </w:t>
            </w:r>
            <w:r w:rsidRPr="00653255">
              <w:rPr>
                <w:rFonts w:asciiTheme="minorHAnsi" w:hAnsiTheme="minorHAnsi"/>
                <w:i/>
              </w:rPr>
              <w:br/>
            </w:r>
          </w:p>
        </w:tc>
        <w:tc>
          <w:tcPr>
            <w:tcW w:w="4963" w:type="dxa"/>
          </w:tcPr>
          <w:p w14:paraId="3FE06796" w14:textId="060AC403" w:rsidR="00A235A6" w:rsidRPr="00653255" w:rsidRDefault="00A235A6" w:rsidP="00A235A6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i/>
              </w:rPr>
            </w:pPr>
            <w:r w:rsidRPr="00A235A6">
              <w:rPr>
                <w:rFonts w:asciiTheme="minorHAnsi" w:hAnsiTheme="minorHAnsi"/>
                <w:i/>
              </w:rPr>
              <w:t xml:space="preserve">Many prospects do not understand how </w:t>
            </w:r>
            <w:r w:rsidR="00331FA8">
              <w:rPr>
                <w:rFonts w:asciiTheme="minorHAnsi" w:hAnsiTheme="minorHAnsi"/>
                <w:i/>
              </w:rPr>
              <w:t>our</w:t>
            </w:r>
            <w:r w:rsidRPr="00A235A6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solution can solve their problem.</w:t>
            </w:r>
          </w:p>
        </w:tc>
      </w:tr>
      <w:tr w:rsidR="00A235A6" w:rsidRPr="00653255" w14:paraId="0F447975" w14:textId="77777777" w:rsidTr="001C2DFD">
        <w:tc>
          <w:tcPr>
            <w:tcW w:w="4963" w:type="dxa"/>
          </w:tcPr>
          <w:p w14:paraId="4E248427" w14:textId="77777777" w:rsidR="00331FA8" w:rsidRDefault="0004551C" w:rsidP="00331FA8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There are new markets that can be tapped into.</w:t>
            </w:r>
            <w:r w:rsidR="00A235A6">
              <w:rPr>
                <w:rFonts w:asciiTheme="minorHAnsi" w:hAnsiTheme="minorHAnsi"/>
                <w:i/>
              </w:rPr>
              <w:t xml:space="preserve"> </w:t>
            </w:r>
          </w:p>
          <w:p w14:paraId="42BC304B" w14:textId="3C09F09E" w:rsidR="00331FA8" w:rsidRPr="00F00E7C" w:rsidRDefault="00331FA8" w:rsidP="00F00E7C">
            <w:pPr>
              <w:pStyle w:val="ListParagraph"/>
              <w:spacing w:line="276" w:lineRule="auto"/>
              <w:ind w:left="720" w:firstLine="0"/>
              <w:rPr>
                <w:rFonts w:asciiTheme="minorHAnsi" w:hAnsiTheme="minorHAnsi"/>
                <w:i/>
              </w:rPr>
            </w:pPr>
          </w:p>
        </w:tc>
        <w:tc>
          <w:tcPr>
            <w:tcW w:w="4963" w:type="dxa"/>
          </w:tcPr>
          <w:p w14:paraId="2921C30C" w14:textId="128D3643" w:rsidR="00A235A6" w:rsidRPr="00A235A6" w:rsidRDefault="00A235A6" w:rsidP="00A235A6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i/>
              </w:rPr>
            </w:pPr>
            <w:r w:rsidRPr="00A235A6">
              <w:rPr>
                <w:rFonts w:asciiTheme="minorHAnsi" w:hAnsiTheme="minorHAnsi"/>
                <w:i/>
              </w:rPr>
              <w:t>The current market for the company is shrinking</w:t>
            </w:r>
            <w:r>
              <w:rPr>
                <w:rFonts w:asciiTheme="minorHAnsi" w:hAnsiTheme="minorHAnsi"/>
                <w:i/>
              </w:rPr>
              <w:t xml:space="preserve"> because of the economy.</w:t>
            </w:r>
          </w:p>
        </w:tc>
      </w:tr>
      <w:tr w:rsidR="00A235A6" w:rsidRPr="00653255" w14:paraId="33663FE6" w14:textId="77777777" w:rsidTr="001C2DFD">
        <w:tc>
          <w:tcPr>
            <w:tcW w:w="4963" w:type="dxa"/>
          </w:tcPr>
          <w:p w14:paraId="4155D262" w14:textId="4833849F" w:rsidR="00A235A6" w:rsidRPr="00653255" w:rsidRDefault="00A235A6" w:rsidP="00A235A6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New marketing automation solutions can better engage our prospects.</w:t>
            </w:r>
          </w:p>
        </w:tc>
        <w:tc>
          <w:tcPr>
            <w:tcW w:w="4963" w:type="dxa"/>
          </w:tcPr>
          <w:p w14:paraId="408FB915" w14:textId="4B994145" w:rsidR="00A235A6" w:rsidRDefault="00A235A6" w:rsidP="00A235A6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i/>
              </w:rPr>
            </w:pPr>
            <w:r w:rsidRPr="00A235A6">
              <w:rPr>
                <w:rFonts w:asciiTheme="minorHAnsi" w:hAnsiTheme="minorHAnsi"/>
                <w:i/>
              </w:rPr>
              <w:t>Ther</w:t>
            </w:r>
            <w:r>
              <w:rPr>
                <w:rFonts w:asciiTheme="minorHAnsi" w:hAnsiTheme="minorHAnsi"/>
                <w:i/>
              </w:rPr>
              <w:t xml:space="preserve">e are many new competitors </w:t>
            </w:r>
            <w:r w:rsidRPr="00A235A6">
              <w:rPr>
                <w:rFonts w:asciiTheme="minorHAnsi" w:hAnsiTheme="minorHAnsi"/>
                <w:i/>
              </w:rPr>
              <w:t>entering the market</w:t>
            </w:r>
            <w:r>
              <w:rPr>
                <w:rFonts w:asciiTheme="minorHAnsi" w:hAnsiTheme="minorHAnsi"/>
                <w:i/>
              </w:rPr>
              <w:t xml:space="preserve"> with lower prices.</w:t>
            </w:r>
          </w:p>
          <w:p w14:paraId="6213F9E2" w14:textId="2BBB1F13" w:rsidR="00A235A6" w:rsidRPr="00A235A6" w:rsidRDefault="00A235A6" w:rsidP="00A235A6">
            <w:pPr>
              <w:pStyle w:val="ListParagraph"/>
              <w:spacing w:line="276" w:lineRule="auto"/>
              <w:ind w:left="720" w:firstLine="0"/>
              <w:rPr>
                <w:rFonts w:asciiTheme="minorHAnsi" w:hAnsiTheme="minorHAnsi"/>
                <w:i/>
              </w:rPr>
            </w:pPr>
          </w:p>
        </w:tc>
      </w:tr>
      <w:tr w:rsidR="00A235A6" w:rsidRPr="00653255" w14:paraId="6E6E8E8C" w14:textId="77777777" w:rsidTr="001C2DFD">
        <w:tc>
          <w:tcPr>
            <w:tcW w:w="4963" w:type="dxa"/>
          </w:tcPr>
          <w:p w14:paraId="74AE2A80" w14:textId="64DC23C6" w:rsidR="00A235A6" w:rsidRPr="00653255" w:rsidRDefault="0042203F" w:rsidP="0042203F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Our content has been featured in trade publications, giving </w:t>
            </w:r>
            <w:r w:rsidR="00331FA8">
              <w:rPr>
                <w:rFonts w:asciiTheme="minorHAnsi" w:hAnsiTheme="minorHAnsi"/>
                <w:i/>
              </w:rPr>
              <w:t xml:space="preserve">us </w:t>
            </w:r>
            <w:r>
              <w:rPr>
                <w:rFonts w:asciiTheme="minorHAnsi" w:hAnsiTheme="minorHAnsi"/>
                <w:i/>
              </w:rPr>
              <w:t>a credibility boost.</w:t>
            </w:r>
          </w:p>
        </w:tc>
        <w:tc>
          <w:tcPr>
            <w:tcW w:w="4963" w:type="dxa"/>
          </w:tcPr>
          <w:p w14:paraId="4356A7C2" w14:textId="07DC5CBE" w:rsidR="00A235A6" w:rsidRPr="00653255" w:rsidRDefault="00A235A6" w:rsidP="00A235A6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Competitors may copy our website features and ideas.</w:t>
            </w:r>
            <w:r>
              <w:rPr>
                <w:rFonts w:asciiTheme="minorHAnsi" w:hAnsiTheme="minorHAnsi"/>
                <w:i/>
              </w:rPr>
              <w:br/>
            </w:r>
          </w:p>
        </w:tc>
      </w:tr>
      <w:tr w:rsidR="00A235A6" w:rsidRPr="00653255" w14:paraId="6672B054" w14:textId="77777777" w:rsidTr="008E53F8">
        <w:trPr>
          <w:trHeight w:val="91"/>
        </w:trPr>
        <w:tc>
          <w:tcPr>
            <w:tcW w:w="4963" w:type="dxa"/>
          </w:tcPr>
          <w:p w14:paraId="225F7F3B" w14:textId="5D7ADA1F" w:rsidR="00A235A6" w:rsidRPr="00653255" w:rsidRDefault="0042203F" w:rsidP="001C2DFD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Public perception is changing.</w:t>
            </w:r>
          </w:p>
        </w:tc>
        <w:tc>
          <w:tcPr>
            <w:tcW w:w="4963" w:type="dxa"/>
          </w:tcPr>
          <w:p w14:paraId="44A0C357" w14:textId="01D0F355" w:rsidR="00331FA8" w:rsidRPr="008E53F8" w:rsidRDefault="00A235A6" w:rsidP="008E53F8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There are new adverse laws and regulations.</w:t>
            </w:r>
          </w:p>
        </w:tc>
      </w:tr>
    </w:tbl>
    <w:p w14:paraId="0F5D99A4" w14:textId="353846ED" w:rsidR="0042203F" w:rsidRDefault="0042203F" w:rsidP="0042203F">
      <w:pPr>
        <w:rPr>
          <w:rFonts w:asciiTheme="minorHAnsi" w:hAnsiTheme="minorHAnsi"/>
          <w:color w:val="C00000"/>
          <w:sz w:val="40"/>
          <w:szCs w:val="40"/>
        </w:rPr>
      </w:pPr>
      <w:r>
        <w:rPr>
          <w:rFonts w:asciiTheme="minorHAnsi" w:hAnsiTheme="minorHAnsi"/>
          <w:color w:val="C00000"/>
          <w:sz w:val="40"/>
          <w:szCs w:val="40"/>
        </w:rPr>
        <w:lastRenderedPageBreak/>
        <w:t>External Attributes Affecting Your Website: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42203F" w:rsidRPr="006B312D" w14:paraId="5EDC640D" w14:textId="77777777" w:rsidTr="00557C33">
        <w:tc>
          <w:tcPr>
            <w:tcW w:w="4963" w:type="dxa"/>
            <w:shd w:val="clear" w:color="auto" w:fill="95B3D7" w:themeFill="accent1" w:themeFillTint="99"/>
          </w:tcPr>
          <w:p w14:paraId="14DBDA8F" w14:textId="4FE3EA17" w:rsidR="0042203F" w:rsidRPr="006B312D" w:rsidRDefault="0042203F" w:rsidP="0042203F">
            <w:pPr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Opportunities</w:t>
            </w:r>
          </w:p>
        </w:tc>
        <w:tc>
          <w:tcPr>
            <w:tcW w:w="4963" w:type="dxa"/>
            <w:shd w:val="clear" w:color="auto" w:fill="FABF8F" w:themeFill="accent6" w:themeFillTint="99"/>
          </w:tcPr>
          <w:p w14:paraId="515C5958" w14:textId="70F3AF34" w:rsidR="0042203F" w:rsidRPr="006B312D" w:rsidRDefault="0042203F" w:rsidP="0042203F">
            <w:pPr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A235A6">
              <w:rPr>
                <w:rFonts w:asciiTheme="minorHAnsi" w:hAnsiTheme="minorHAnsi"/>
                <w:color w:val="auto"/>
                <w:sz w:val="28"/>
                <w:szCs w:val="28"/>
              </w:rPr>
              <w:t>Threats</w:t>
            </w:r>
          </w:p>
        </w:tc>
      </w:tr>
      <w:tr w:rsidR="0042203F" w:rsidRPr="00653255" w14:paraId="1A07BBD7" w14:textId="77777777" w:rsidTr="001C2DFD">
        <w:trPr>
          <w:trHeight w:val="11078"/>
        </w:trPr>
        <w:tc>
          <w:tcPr>
            <w:tcW w:w="4963" w:type="dxa"/>
          </w:tcPr>
          <w:p w14:paraId="47F733D1" w14:textId="77777777" w:rsidR="0042203F" w:rsidRPr="00653255" w:rsidRDefault="0042203F" w:rsidP="001C2DF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963" w:type="dxa"/>
          </w:tcPr>
          <w:p w14:paraId="718BC4BF" w14:textId="77777777" w:rsidR="0042203F" w:rsidRPr="00653255" w:rsidRDefault="0042203F" w:rsidP="001C2DFD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14:paraId="27284993" w14:textId="77777777" w:rsidR="0042203F" w:rsidRDefault="0042203F">
      <w:pPr>
        <w:spacing w:line="276" w:lineRule="auto"/>
        <w:rPr>
          <w:rFonts w:asciiTheme="minorHAnsi" w:hAnsiTheme="minorHAnsi"/>
          <w:color w:val="C00000"/>
          <w:sz w:val="40"/>
          <w:szCs w:val="40"/>
        </w:rPr>
      </w:pPr>
      <w:r>
        <w:rPr>
          <w:rFonts w:asciiTheme="minorHAnsi" w:hAnsiTheme="minorHAnsi"/>
          <w:color w:val="C00000"/>
          <w:sz w:val="40"/>
          <w:szCs w:val="40"/>
        </w:rPr>
        <w:br w:type="page"/>
      </w:r>
    </w:p>
    <w:p w14:paraId="4A8CE302" w14:textId="1CF083B2" w:rsidR="0042203F" w:rsidRDefault="0042203F" w:rsidP="0042203F">
      <w:pPr>
        <w:rPr>
          <w:rFonts w:asciiTheme="minorHAnsi" w:hAnsiTheme="minorHAnsi"/>
          <w:color w:val="C00000"/>
          <w:sz w:val="40"/>
          <w:szCs w:val="40"/>
        </w:rPr>
      </w:pPr>
      <w:r>
        <w:rPr>
          <w:rFonts w:asciiTheme="minorHAnsi" w:hAnsiTheme="minorHAnsi"/>
          <w:color w:val="C00000"/>
          <w:sz w:val="40"/>
          <w:szCs w:val="40"/>
        </w:rPr>
        <w:lastRenderedPageBreak/>
        <w:t>Step 3: Populate SWOT Quadrants</w:t>
      </w:r>
    </w:p>
    <w:p w14:paraId="57094F3C" w14:textId="77777777" w:rsidR="0042203F" w:rsidRDefault="0042203F" w:rsidP="00FC296E">
      <w:pPr>
        <w:rPr>
          <w:rFonts w:asciiTheme="minorHAnsi" w:hAnsiTheme="minorHAnsi"/>
        </w:rPr>
      </w:pPr>
      <w:r>
        <w:rPr>
          <w:rFonts w:asciiTheme="minorHAnsi" w:hAnsiTheme="minorHAnsi"/>
        </w:rPr>
        <w:t>Now transfer the</w:t>
      </w:r>
      <w:r w:rsidR="00FC296E" w:rsidRPr="00141FAE">
        <w:rPr>
          <w:rFonts w:asciiTheme="minorHAnsi" w:hAnsiTheme="minorHAnsi"/>
        </w:rPr>
        <w:t xml:space="preserve"> items from your Strengths, Weaknesses, Opportunities and Threats lists into the appropriate quadrant of the Website SWOT Analysis Template (see below). </w:t>
      </w:r>
    </w:p>
    <w:p w14:paraId="3E64E7F8" w14:textId="1B3183E5" w:rsidR="00FC296E" w:rsidRPr="00141FAE" w:rsidRDefault="00FC296E" w:rsidP="00FC296E">
      <w:pPr>
        <w:rPr>
          <w:rFonts w:asciiTheme="minorHAnsi" w:hAnsiTheme="minorHAnsi"/>
          <w:color w:val="auto"/>
          <w:sz w:val="22"/>
        </w:rPr>
      </w:pPr>
      <w:r w:rsidRPr="00141FAE">
        <w:rPr>
          <w:rFonts w:asciiTheme="minorHAnsi" w:hAnsiTheme="minorHAnsi"/>
        </w:rPr>
        <w:t>There are two completed Website SWOT Analysis examples that you can use as guides: one for a B2B website and one for a B2C website.</w:t>
      </w:r>
    </w:p>
    <w:p w14:paraId="2AC77A80" w14:textId="77777777" w:rsidR="0042203F" w:rsidRDefault="0042203F">
      <w:pPr>
        <w:spacing w:line="276" w:lineRule="auto"/>
        <w:rPr>
          <w:rFonts w:asciiTheme="minorHAnsi" w:hAnsiTheme="minorHAnsi"/>
          <w:color w:val="auto"/>
        </w:rPr>
      </w:pPr>
    </w:p>
    <w:p w14:paraId="6C34E69E" w14:textId="4E7F9832" w:rsidR="0042203F" w:rsidRDefault="007F57F3">
      <w:pPr>
        <w:spacing w:line="276" w:lineRule="auto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Pro Tips: </w:t>
      </w:r>
      <w:r w:rsidR="0042203F" w:rsidRPr="0042203F">
        <w:rPr>
          <w:rFonts w:asciiTheme="minorHAnsi" w:hAnsiTheme="minorHAnsi"/>
          <w:b/>
          <w:color w:val="auto"/>
        </w:rPr>
        <w:t>Do’s &amp; Don’ts</w:t>
      </w:r>
    </w:p>
    <w:p w14:paraId="15B11499" w14:textId="44C39719" w:rsidR="00CA1FEB" w:rsidRDefault="00CA1FEB">
      <w:pPr>
        <w:spacing w:line="276" w:lineRule="auto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Do</w:t>
      </w:r>
      <w:r w:rsidR="00011079">
        <w:rPr>
          <w:rFonts w:asciiTheme="minorHAnsi" w:hAnsiTheme="minorHAnsi"/>
          <w:b/>
          <w:color w:val="auto"/>
        </w:rPr>
        <w:t>’s</w:t>
      </w:r>
    </w:p>
    <w:p w14:paraId="558ADF84" w14:textId="5022796F" w:rsidR="0079571D" w:rsidRPr="00984B2C" w:rsidRDefault="0079571D" w:rsidP="00984B2C">
      <w:pPr>
        <w:pStyle w:val="ListParagraph"/>
        <w:numPr>
          <w:ilvl w:val="0"/>
          <w:numId w:val="27"/>
        </w:numPr>
        <w:spacing w:line="276" w:lineRule="auto"/>
        <w:rPr>
          <w:rFonts w:asciiTheme="minorHAnsi" w:hAnsiTheme="minorHAnsi"/>
          <w:color w:val="auto"/>
        </w:rPr>
      </w:pPr>
      <w:r w:rsidRPr="00984B2C">
        <w:rPr>
          <w:rFonts w:asciiTheme="minorHAnsi" w:hAnsiTheme="minorHAnsi"/>
          <w:color w:val="auto"/>
        </w:rPr>
        <w:t>Do thoroughly</w:t>
      </w:r>
      <w:r w:rsidR="00331FA8">
        <w:rPr>
          <w:rFonts w:asciiTheme="minorHAnsi" w:hAnsiTheme="minorHAnsi"/>
          <w:color w:val="auto"/>
        </w:rPr>
        <w:t xml:space="preserve"> review</w:t>
      </w:r>
      <w:r w:rsidRPr="00984B2C">
        <w:rPr>
          <w:rFonts w:asciiTheme="minorHAnsi" w:hAnsiTheme="minorHAnsi"/>
          <w:color w:val="auto"/>
        </w:rPr>
        <w:t xml:space="preserve"> all </w:t>
      </w:r>
      <w:r w:rsidR="00331FA8">
        <w:rPr>
          <w:rFonts w:asciiTheme="minorHAnsi" w:hAnsiTheme="minorHAnsi"/>
          <w:color w:val="auto"/>
        </w:rPr>
        <w:t>available</w:t>
      </w:r>
      <w:r w:rsidRPr="00984B2C">
        <w:rPr>
          <w:rFonts w:asciiTheme="minorHAnsi" w:hAnsiTheme="minorHAnsi"/>
          <w:color w:val="auto"/>
        </w:rPr>
        <w:t xml:space="preserve"> resources to uncover your Strengths, Weaknesses, Opportunities and Threats.</w:t>
      </w:r>
    </w:p>
    <w:p w14:paraId="741FFAAC" w14:textId="75B7E689" w:rsidR="00CA1FEB" w:rsidRDefault="0079571D" w:rsidP="00984B2C">
      <w:pPr>
        <w:pStyle w:val="ListParagraph"/>
        <w:numPr>
          <w:ilvl w:val="0"/>
          <w:numId w:val="27"/>
        </w:numPr>
        <w:spacing w:line="276" w:lineRule="auto"/>
        <w:rPr>
          <w:rFonts w:asciiTheme="minorHAnsi" w:hAnsiTheme="minorHAnsi"/>
          <w:color w:val="auto"/>
        </w:rPr>
      </w:pPr>
      <w:r w:rsidRPr="00984B2C">
        <w:rPr>
          <w:rFonts w:asciiTheme="minorHAnsi" w:hAnsiTheme="minorHAnsi"/>
          <w:color w:val="auto"/>
        </w:rPr>
        <w:t xml:space="preserve">Do ask your customer-facing departments (sales, marketing, customer service, etc.) to review your Website SWOT Analysis once you are finished. You want to ensure that you haven’t missed anything. </w:t>
      </w:r>
    </w:p>
    <w:p w14:paraId="40F97361" w14:textId="6FAB73AB" w:rsidR="006E7EB5" w:rsidRPr="00984B2C" w:rsidRDefault="006E7EB5" w:rsidP="00984B2C">
      <w:pPr>
        <w:pStyle w:val="ListParagraph"/>
        <w:numPr>
          <w:ilvl w:val="0"/>
          <w:numId w:val="27"/>
        </w:numPr>
        <w:spacing w:line="276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Do seek out help from a professional agency if you need help.</w:t>
      </w:r>
    </w:p>
    <w:p w14:paraId="09E0A14F" w14:textId="77777777" w:rsidR="00CA1FEB" w:rsidRDefault="00CA1FEB">
      <w:pPr>
        <w:spacing w:line="276" w:lineRule="auto"/>
        <w:rPr>
          <w:rFonts w:asciiTheme="minorHAnsi" w:hAnsiTheme="minorHAnsi"/>
          <w:b/>
          <w:color w:val="auto"/>
        </w:rPr>
      </w:pPr>
    </w:p>
    <w:p w14:paraId="40DB75F8" w14:textId="1E887892" w:rsidR="00DB4611" w:rsidRDefault="00CA1FEB">
      <w:pPr>
        <w:spacing w:line="276" w:lineRule="auto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Don’t</w:t>
      </w:r>
      <w:r w:rsidR="00011079">
        <w:rPr>
          <w:rFonts w:asciiTheme="minorHAnsi" w:hAnsiTheme="minorHAnsi"/>
          <w:b/>
          <w:color w:val="auto"/>
        </w:rPr>
        <w:t>s</w:t>
      </w:r>
    </w:p>
    <w:p w14:paraId="6C63860D" w14:textId="1EEE138C" w:rsidR="00DB4611" w:rsidRPr="00984B2C" w:rsidRDefault="00DB4611" w:rsidP="00984B2C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/>
          <w:color w:val="auto"/>
        </w:rPr>
      </w:pPr>
      <w:r w:rsidRPr="00984B2C">
        <w:rPr>
          <w:rFonts w:asciiTheme="minorHAnsi" w:hAnsiTheme="minorHAnsi"/>
          <w:color w:val="auto"/>
        </w:rPr>
        <w:t>Don’t allow this to become a laundry list of every factor that could p</w:t>
      </w:r>
      <w:r w:rsidR="00A44239">
        <w:rPr>
          <w:rFonts w:asciiTheme="minorHAnsi" w:hAnsiTheme="minorHAnsi"/>
          <w:color w:val="auto"/>
        </w:rPr>
        <w:t>ossibly include on your website. O</w:t>
      </w:r>
      <w:r w:rsidRPr="00984B2C">
        <w:rPr>
          <w:rFonts w:asciiTheme="minorHAnsi" w:hAnsiTheme="minorHAnsi"/>
          <w:color w:val="auto"/>
        </w:rPr>
        <w:t>nly focus on those factors that will significantly affect your ability to achieve your business goals.</w:t>
      </w:r>
    </w:p>
    <w:p w14:paraId="08459282" w14:textId="0370F89C" w:rsidR="005B07BC" w:rsidRPr="00984B2C" w:rsidRDefault="005B07BC" w:rsidP="00984B2C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/>
          <w:color w:val="auto"/>
        </w:rPr>
      </w:pPr>
      <w:r w:rsidRPr="00984B2C">
        <w:rPr>
          <w:rFonts w:asciiTheme="minorHAnsi" w:hAnsiTheme="minorHAnsi"/>
          <w:color w:val="auto"/>
        </w:rPr>
        <w:t xml:space="preserve">Don’t let this be the </w:t>
      </w:r>
      <w:r w:rsidR="005C1012">
        <w:rPr>
          <w:rFonts w:asciiTheme="minorHAnsi" w:hAnsiTheme="minorHAnsi"/>
          <w:color w:val="auto"/>
        </w:rPr>
        <w:t>last</w:t>
      </w:r>
      <w:r w:rsidRPr="00984B2C">
        <w:rPr>
          <w:rFonts w:asciiTheme="minorHAnsi" w:hAnsiTheme="minorHAnsi"/>
          <w:color w:val="auto"/>
        </w:rPr>
        <w:t xml:space="preserve"> time you conduct a Website SWOT Analysis! You should review this document periodically, especially when your market changes, your company targets new audiences or after you make significant changes to your website. </w:t>
      </w:r>
    </w:p>
    <w:p w14:paraId="54D52FD1" w14:textId="411A8A86" w:rsidR="00A235A6" w:rsidRPr="0042203F" w:rsidRDefault="00A235A6">
      <w:pPr>
        <w:spacing w:line="276" w:lineRule="auto"/>
        <w:rPr>
          <w:rFonts w:asciiTheme="minorHAnsi" w:eastAsiaTheme="majorEastAsia" w:hAnsiTheme="minorHAnsi" w:cstheme="majorBidi"/>
          <w:b/>
          <w:bCs/>
          <w:color w:val="auto"/>
          <w:sz w:val="48"/>
          <w:szCs w:val="28"/>
        </w:rPr>
      </w:pPr>
      <w:r w:rsidRPr="0042203F">
        <w:rPr>
          <w:rFonts w:asciiTheme="minorHAnsi" w:hAnsiTheme="minorHAnsi"/>
          <w:b/>
          <w:color w:val="auto"/>
        </w:rPr>
        <w:br w:type="page"/>
      </w:r>
    </w:p>
    <w:p w14:paraId="4C8306F5" w14:textId="77777777" w:rsidR="00362E0A" w:rsidRPr="00FC296E" w:rsidRDefault="00362E0A" w:rsidP="00362E0A">
      <w:pPr>
        <w:pStyle w:val="Heading1"/>
        <w:rPr>
          <w:rFonts w:asciiTheme="minorHAnsi" w:hAnsiTheme="minorHAnsi"/>
          <w:color w:val="auto"/>
        </w:rPr>
      </w:pPr>
      <w:r w:rsidRPr="00141FAE">
        <w:rPr>
          <w:rFonts w:asciiTheme="minorHAnsi" w:hAnsiTheme="minorHAnsi"/>
          <w:color w:val="auto"/>
        </w:rPr>
        <w:lastRenderedPageBreak/>
        <w:t>Website</w:t>
      </w:r>
      <w:r w:rsidRPr="00141FAE">
        <w:rPr>
          <w:rFonts w:asciiTheme="minorHAnsi" w:hAnsiTheme="minorHAnsi"/>
        </w:rPr>
        <w:t xml:space="preserve"> SWOT</w:t>
      </w:r>
      <w:r w:rsidRPr="00141FAE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Analysis – Examples of Attributes</w:t>
      </w:r>
    </w:p>
    <w:p w14:paraId="24A475CD" w14:textId="77777777" w:rsidR="00362E0A" w:rsidRPr="00D62E8B" w:rsidRDefault="00362E0A" w:rsidP="00362E0A">
      <w:pPr>
        <w:rPr>
          <w:rFonts w:asciiTheme="minorHAnsi" w:hAnsiTheme="minorHAnsi"/>
        </w:rPr>
      </w:pP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EEEF8C2" wp14:editId="10CA0E5C">
                <wp:simplePos x="0" y="0"/>
                <wp:positionH relativeFrom="column">
                  <wp:posOffset>3760470</wp:posOffset>
                </wp:positionH>
                <wp:positionV relativeFrom="paragraph">
                  <wp:posOffset>139065</wp:posOffset>
                </wp:positionV>
                <wp:extent cx="2093595" cy="666750"/>
                <wp:effectExtent l="0" t="0" r="1905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AB82753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Harmful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to achieving the objective</w:t>
                            </w:r>
                          </w:p>
                          <w:p w14:paraId="65C98BEB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EF8C2" id="Rectangle 27" o:spid="_x0000_s1027" style="position:absolute;margin-left:296.1pt;margin-top:10.95pt;width:164.85pt;height:5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" fillcolor="#943634 [2405]" stroked="f">
                <v:textbox>
                  <w:txbxContent>
                    <w:p w14:paraId="5AB82753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Harmful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to achieving the objective</w:t>
                      </w:r>
                    </w:p>
                    <w:p w14:paraId="65C98BEB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9597C5" wp14:editId="2FEC2AD2">
                <wp:simplePos x="0" y="0"/>
                <wp:positionH relativeFrom="column">
                  <wp:posOffset>1202055</wp:posOffset>
                </wp:positionH>
                <wp:positionV relativeFrom="paragraph">
                  <wp:posOffset>139065</wp:posOffset>
                </wp:positionV>
                <wp:extent cx="2093595" cy="666750"/>
                <wp:effectExtent l="0" t="0" r="1905" b="0"/>
                <wp:wrapNone/>
                <wp:docPr id="25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666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C0D80DA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Helpful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to achieving the objective</w:t>
                            </w:r>
                          </w:p>
                          <w:p w14:paraId="7D14D29B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597C5" id="Rectangle 251" o:spid="_x0000_s1028" style="position:absolute;margin-left:94.65pt;margin-top:10.95pt;width:164.85pt;height:5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" fillcolor="#76923c [2406]" stroked="f">
                <v:textbox>
                  <w:txbxContent>
                    <w:p w14:paraId="0C0D80DA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Helpful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to achieving the objective</w:t>
                      </w:r>
                    </w:p>
                    <w:p w14:paraId="7D14D29B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448084C" w14:textId="77777777" w:rsidR="00362E0A" w:rsidRPr="00D62E8B" w:rsidRDefault="00362E0A" w:rsidP="00362E0A">
      <w:pPr>
        <w:rPr>
          <w:rFonts w:asciiTheme="minorHAnsi" w:hAnsiTheme="minorHAnsi"/>
        </w:rPr>
      </w:pPr>
    </w:p>
    <w:p w14:paraId="6A7328BE" w14:textId="77777777" w:rsidR="00362E0A" w:rsidRPr="00D62E8B" w:rsidRDefault="00362E0A" w:rsidP="00362E0A">
      <w:pPr>
        <w:rPr>
          <w:rFonts w:asciiTheme="minorHAnsi" w:hAnsiTheme="minorHAnsi"/>
        </w:rPr>
      </w:pP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233945B" wp14:editId="5FCF2745">
                <wp:simplePos x="0" y="0"/>
                <wp:positionH relativeFrom="column">
                  <wp:posOffset>459105</wp:posOffset>
                </wp:positionH>
                <wp:positionV relativeFrom="paragraph">
                  <wp:posOffset>3517900</wp:posOffset>
                </wp:positionV>
                <wp:extent cx="666750" cy="2095500"/>
                <wp:effectExtent l="0" t="0" r="0" b="0"/>
                <wp:wrapNone/>
                <wp:docPr id="252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95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9B3A617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External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Environment characteristics</w:t>
                            </w:r>
                          </w:p>
                          <w:p w14:paraId="1BF76EAA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3945B" id="Rectangle 252" o:spid="_x0000_s1029" style="position:absolute;margin-left:36.15pt;margin-top:277pt;width:52.5pt;height:1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" fillcolor="gray [1629]" stroked="f">
                <v:textbox style="layout-flow:vertical;mso-layout-flow-alt:bottom-to-top">
                  <w:txbxContent>
                    <w:p w14:paraId="19B3A617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External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Environment characteristics</w:t>
                      </w:r>
                    </w:p>
                    <w:p w14:paraId="1BF76EAA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227575" wp14:editId="2A00D8DB">
                <wp:simplePos x="0" y="0"/>
                <wp:positionH relativeFrom="column">
                  <wp:posOffset>468630</wp:posOffset>
                </wp:positionH>
                <wp:positionV relativeFrom="paragraph">
                  <wp:posOffset>708025</wp:posOffset>
                </wp:positionV>
                <wp:extent cx="666750" cy="2085975"/>
                <wp:effectExtent l="0" t="0" r="0" b="9525"/>
                <wp:wrapNone/>
                <wp:docPr id="253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8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79335A8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Internal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Website characteristics</w:t>
                            </w:r>
                          </w:p>
                          <w:p w14:paraId="457E48C5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27575" id="Rectangle 253" o:spid="_x0000_s1030" style="position:absolute;margin-left:36.9pt;margin-top:55.75pt;width:52.5pt;height:164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" fillcolor="#bfbfbf [2412]" stroked="f">
                <v:textbox style="layout-flow:vertical;mso-layout-flow-alt:bottom-to-top">
                  <w:txbxContent>
                    <w:p w14:paraId="579335A8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Internal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Website characteristics</w:t>
                      </w:r>
                    </w:p>
                    <w:p w14:paraId="457E48C5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8C0ABE" wp14:editId="00851C47">
                <wp:simplePos x="0" y="0"/>
                <wp:positionH relativeFrom="column">
                  <wp:posOffset>3364230</wp:posOffset>
                </wp:positionH>
                <wp:positionV relativeFrom="paragraph">
                  <wp:posOffset>3527425</wp:posOffset>
                </wp:positionV>
                <wp:extent cx="342900" cy="2085975"/>
                <wp:effectExtent l="0" t="0" r="0" b="9525"/>
                <wp:wrapNone/>
                <wp:docPr id="25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85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6B894A7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0ABE" id="Rectangle 254" o:spid="_x0000_s1031" style="position:absolute;margin-left:264.9pt;margin-top:277.75pt;width:27pt;height:16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" fillcolor="gray [1629]" stroked="f">
                <v:textbox style="layout-flow:vertical;mso-layout-flow-alt:bottom-to-top">
                  <w:txbxContent>
                    <w:p w14:paraId="46B894A7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D9A9003" wp14:editId="7D9369C0">
                <wp:simplePos x="0" y="0"/>
                <wp:positionH relativeFrom="column">
                  <wp:posOffset>3364230</wp:posOffset>
                </wp:positionH>
                <wp:positionV relativeFrom="paragraph">
                  <wp:posOffset>708025</wp:posOffset>
                </wp:positionV>
                <wp:extent cx="342900" cy="2085975"/>
                <wp:effectExtent l="0" t="0" r="0" b="9525"/>
                <wp:wrapNone/>
                <wp:docPr id="25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8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E41CD2F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A9003" id="Rectangle 255" o:spid="_x0000_s1032" style="position:absolute;margin-left:264.9pt;margin-top:55.75pt;width:27pt;height:16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" fillcolor="#bfbfbf [2412]" stroked="f">
                <v:textbox style="layout-flow:vertical;mso-layout-flow-alt:bottom-to-top">
                  <w:txbxContent>
                    <w:p w14:paraId="4E41CD2F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4CEBF7" wp14:editId="710532AD">
                <wp:simplePos x="0" y="0"/>
                <wp:positionH relativeFrom="column">
                  <wp:posOffset>3760470</wp:posOffset>
                </wp:positionH>
                <wp:positionV relativeFrom="paragraph">
                  <wp:posOffset>2886710</wp:posOffset>
                </wp:positionV>
                <wp:extent cx="2097405" cy="638175"/>
                <wp:effectExtent l="0" t="0" r="0" b="9525"/>
                <wp:wrapNone/>
                <wp:docPr id="25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F613EE0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Threats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Disadvantageous outside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CEBF7" id="Rectangle 256" o:spid="_x0000_s1033" style="position:absolute;margin-left:296.1pt;margin-top:227.3pt;width:165.15pt;height:5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" fillcolor="#fabf8f [1945]" stroked="f">
                <v:textbox>
                  <w:txbxContent>
                    <w:p w14:paraId="5F613EE0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Threats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Disadvantageous outside elements</w:t>
                      </w: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F760FC8" wp14:editId="1F484C17">
                <wp:simplePos x="0" y="0"/>
                <wp:positionH relativeFrom="column">
                  <wp:posOffset>1200150</wp:posOffset>
                </wp:positionH>
                <wp:positionV relativeFrom="paragraph">
                  <wp:posOffset>2885440</wp:posOffset>
                </wp:positionV>
                <wp:extent cx="2097405" cy="638175"/>
                <wp:effectExtent l="0" t="0" r="0" b="9525"/>
                <wp:wrapNone/>
                <wp:docPr id="25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0FBE53E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Opportunities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Advantageous outside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60FC8" id="Rectangle 257" o:spid="_x0000_s1034" style="position:absolute;margin-left:94.5pt;margin-top:227.2pt;width:165.15pt;height:5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" fillcolor="#95b3d7 [1940]" stroked="f">
                <v:textbox>
                  <w:txbxContent>
                    <w:p w14:paraId="50FBE53E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Opportunities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Advantageous outside elements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39BDF81" wp14:editId="7DDA26D6">
                <wp:simplePos x="0" y="0"/>
                <wp:positionH relativeFrom="column">
                  <wp:posOffset>3762375</wp:posOffset>
                </wp:positionH>
                <wp:positionV relativeFrom="paragraph">
                  <wp:posOffset>71120</wp:posOffset>
                </wp:positionV>
                <wp:extent cx="2097405" cy="638175"/>
                <wp:effectExtent l="0" t="0" r="0" b="9525"/>
                <wp:wrapNone/>
                <wp:docPr id="258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7779E60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Weaknesses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Disadvantages over the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DF81" id="Rectangle 258" o:spid="_x0000_s1035" style="position:absolute;margin-left:296.25pt;margin-top:5.6pt;width:165.15pt;height:50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" fillcolor="#e5b8b7 [1301]" stroked="f">
                <v:textbox>
                  <w:txbxContent>
                    <w:p w14:paraId="27779E60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Weaknesses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Disadvantages over the competition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10CAD1" wp14:editId="60417D21">
                <wp:simplePos x="0" y="0"/>
                <wp:positionH relativeFrom="column">
                  <wp:posOffset>1202055</wp:posOffset>
                </wp:positionH>
                <wp:positionV relativeFrom="paragraph">
                  <wp:posOffset>69850</wp:posOffset>
                </wp:positionV>
                <wp:extent cx="2097405" cy="638175"/>
                <wp:effectExtent l="0" t="0" r="0" b="9525"/>
                <wp:wrapNone/>
                <wp:docPr id="259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D9FF6FD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Strengths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Advantages over the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0CAD1" id="Rectangle 259" o:spid="_x0000_s1036" style="position:absolute;margin-left:94.65pt;margin-top:5.5pt;width:165.15pt;height:5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" fillcolor="#c2d69b [1942]" stroked="f">
                <v:textbox>
                  <w:txbxContent>
                    <w:p w14:paraId="2D9FF6FD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Strengths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Advantages over the competition</w:t>
                      </w: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B6A4696" wp14:editId="4722BC0A">
                <wp:simplePos x="0" y="0"/>
                <wp:positionH relativeFrom="column">
                  <wp:posOffset>1200150</wp:posOffset>
                </wp:positionH>
                <wp:positionV relativeFrom="paragraph">
                  <wp:posOffset>3523615</wp:posOffset>
                </wp:positionV>
                <wp:extent cx="2097405" cy="2087880"/>
                <wp:effectExtent l="0" t="0" r="0" b="7620"/>
                <wp:wrapNone/>
                <wp:docPr id="26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80C37" w14:textId="77777777" w:rsidR="00362E0A" w:rsidRPr="00184E4C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 xml:space="preserve">Users want to be able to easily compare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our solution with alternatives.</w:t>
                            </w:r>
                          </w:p>
                          <w:p w14:paraId="5C696E20" w14:textId="77777777" w:rsidR="00362E0A" w:rsidRPr="00184E4C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Testimonials from happy customers on social med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ia can be used as social proof.</w:t>
                            </w:r>
                          </w:p>
                          <w:p w14:paraId="53B29ACA" w14:textId="77777777" w:rsidR="00362E0A" w:rsidRPr="00184E4C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Competitors seem to be neglecting user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experience on their websites. </w:t>
                            </w:r>
                          </w:p>
                          <w:p w14:paraId="05E91712" w14:textId="77777777" w:rsidR="00362E0A" w:rsidRPr="00184E4C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 xml:space="preserve">There are new markets that can be tapped into. </w:t>
                            </w:r>
                          </w:p>
                          <w:p w14:paraId="5A26BF4A" w14:textId="77777777" w:rsidR="00362E0A" w:rsidRPr="00184E4C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New marketing automation solutions can better engage our prospects.</w:t>
                            </w:r>
                          </w:p>
                          <w:p w14:paraId="1B856B1A" w14:textId="77777777" w:rsidR="00362E0A" w:rsidRPr="00184E4C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Our content has been featured in trade publications, giving a credibility boost.</w:t>
                            </w:r>
                          </w:p>
                          <w:p w14:paraId="3A79A745" w14:textId="3956A255" w:rsidR="00362E0A" w:rsidRPr="00362E0A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Public perception is changing.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A4696" id="Rectangle 260" o:spid="_x0000_s1037" style="position:absolute;margin-left:94.5pt;margin-top:277.45pt;width:165.15pt;height:164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" fillcolor="#b8cce4 [1300]" stroked="f">
                <v:textbox>
                  <w:txbxContent>
                    <w:p w14:paraId="35280C37" w14:textId="77777777" w:rsidR="00362E0A" w:rsidRPr="00184E4C" w:rsidRDefault="00362E0A" w:rsidP="00362E0A">
                      <w:pPr>
                        <w:pStyle w:val="ListParagraph"/>
                        <w:spacing w:line="240" w:lineRule="auto"/>
                        <w:ind w:left="446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 xml:space="preserve">Users want to be able to easily compare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our solution with alternatives.</w:t>
                      </w:r>
                    </w:p>
                    <w:p w14:paraId="5C696E20" w14:textId="77777777" w:rsidR="00362E0A" w:rsidRPr="00184E4C" w:rsidRDefault="00362E0A" w:rsidP="00362E0A">
                      <w:pPr>
                        <w:pStyle w:val="ListParagraph"/>
                        <w:spacing w:line="240" w:lineRule="auto"/>
                        <w:ind w:left="446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Testimonials from happy customers on social med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ia can be used as social proof.</w:t>
                      </w:r>
                    </w:p>
                    <w:p w14:paraId="53B29ACA" w14:textId="77777777" w:rsidR="00362E0A" w:rsidRPr="00184E4C" w:rsidRDefault="00362E0A" w:rsidP="00362E0A">
                      <w:pPr>
                        <w:pStyle w:val="ListParagraph"/>
                        <w:spacing w:line="240" w:lineRule="auto"/>
                        <w:ind w:left="446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Competitors seem to be neglecting user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experience on their websites. </w:t>
                      </w:r>
                    </w:p>
                    <w:p w14:paraId="05E91712" w14:textId="77777777" w:rsidR="00362E0A" w:rsidRPr="00184E4C" w:rsidRDefault="00362E0A" w:rsidP="00362E0A">
                      <w:pPr>
                        <w:pStyle w:val="ListParagraph"/>
                        <w:spacing w:line="240" w:lineRule="auto"/>
                        <w:ind w:left="446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 xml:space="preserve">There are new markets that can be tapped into. </w:t>
                      </w:r>
                    </w:p>
                    <w:p w14:paraId="5A26BF4A" w14:textId="77777777" w:rsidR="00362E0A" w:rsidRPr="00184E4C" w:rsidRDefault="00362E0A" w:rsidP="00362E0A">
                      <w:pPr>
                        <w:pStyle w:val="ListParagraph"/>
                        <w:spacing w:line="240" w:lineRule="auto"/>
                        <w:ind w:left="446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New marketing automation solutions can better engage our prospects.</w:t>
                      </w:r>
                    </w:p>
                    <w:p w14:paraId="1B856B1A" w14:textId="77777777" w:rsidR="00362E0A" w:rsidRPr="00184E4C" w:rsidRDefault="00362E0A" w:rsidP="00362E0A">
                      <w:pPr>
                        <w:pStyle w:val="ListParagraph"/>
                        <w:spacing w:line="240" w:lineRule="auto"/>
                        <w:ind w:left="446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Our content has been featured in trade publications, giving a credibility boost.</w:t>
                      </w:r>
                    </w:p>
                    <w:p w14:paraId="3A79A745" w14:textId="3956A255" w:rsidR="00362E0A" w:rsidRPr="00362E0A" w:rsidRDefault="00362E0A" w:rsidP="00362E0A">
                      <w:pPr>
                        <w:pStyle w:val="ListParagraph"/>
                        <w:spacing w:line="240" w:lineRule="auto"/>
                        <w:ind w:left="446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Public perception is changing.</w:t>
                      </w: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A94936B" wp14:editId="50E823CC">
                <wp:simplePos x="0" y="0"/>
                <wp:positionH relativeFrom="column">
                  <wp:posOffset>3760470</wp:posOffset>
                </wp:positionH>
                <wp:positionV relativeFrom="paragraph">
                  <wp:posOffset>3524885</wp:posOffset>
                </wp:positionV>
                <wp:extent cx="2097405" cy="2087880"/>
                <wp:effectExtent l="0" t="0" r="0" b="7620"/>
                <wp:wrapNone/>
                <wp:docPr id="261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EF6F2" w14:textId="77777777" w:rsidR="00362E0A" w:rsidRPr="00184E4C" w:rsidRDefault="00362E0A" w:rsidP="00362E0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 xml:space="preserve">There are many competitors that offer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solutions very similar to ours.</w:t>
                            </w:r>
                          </w:p>
                          <w:p w14:paraId="34644E6C" w14:textId="77777777" w:rsidR="00362E0A" w:rsidRPr="00184E4C" w:rsidRDefault="00362E0A" w:rsidP="00362E0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Our solution has a bad reputation and customers consider alternatives.</w:t>
                            </w:r>
                          </w:p>
                          <w:p w14:paraId="07215B08" w14:textId="686E8CC1" w:rsidR="00362E0A" w:rsidRPr="00184E4C" w:rsidRDefault="00362E0A" w:rsidP="00362E0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 xml:space="preserve">Many prospects do not understand how </w:t>
                            </w:r>
                            <w:r w:rsidR="00331FA8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our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solution can solve their problem.</w:t>
                            </w:r>
                          </w:p>
                          <w:p w14:paraId="25ADF48F" w14:textId="77777777" w:rsidR="00362E0A" w:rsidRPr="00184E4C" w:rsidRDefault="00362E0A" w:rsidP="00362E0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The current market for the company is shrinking because of the economy.</w:t>
                            </w:r>
                          </w:p>
                          <w:p w14:paraId="1D8BE3B3" w14:textId="77777777" w:rsidR="00362E0A" w:rsidRPr="00184E4C" w:rsidRDefault="00362E0A" w:rsidP="00362E0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There are many new competitors enterin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g the market with lower prices.</w:t>
                            </w:r>
                          </w:p>
                          <w:p w14:paraId="1AAB0406" w14:textId="77777777" w:rsidR="00362E0A" w:rsidRPr="00184E4C" w:rsidRDefault="00362E0A" w:rsidP="00362E0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 xml:space="preserve">Competitors may copy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our website features and ideas.</w:t>
                            </w:r>
                          </w:p>
                          <w:p w14:paraId="4E85E103" w14:textId="256AD0A6" w:rsidR="00362E0A" w:rsidRPr="00362E0A" w:rsidRDefault="00362E0A" w:rsidP="00362E0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There are new adverse laws and regulations.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4936B" id="Rectangle 261" o:spid="_x0000_s1038" style="position:absolute;margin-left:296.1pt;margin-top:277.55pt;width:165.15pt;height:164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" fillcolor="#fbd4b4 [1305]" stroked="f">
                <v:textbox>
                  <w:txbxContent>
                    <w:p w14:paraId="144EF6F2" w14:textId="77777777" w:rsidR="00362E0A" w:rsidRPr="00184E4C" w:rsidRDefault="00362E0A" w:rsidP="00362E0A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 xml:space="preserve">There are many competitors that offer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solutions very similar to ours.</w:t>
                      </w:r>
                    </w:p>
                    <w:p w14:paraId="34644E6C" w14:textId="77777777" w:rsidR="00362E0A" w:rsidRPr="00184E4C" w:rsidRDefault="00362E0A" w:rsidP="00362E0A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Our solution has a bad reputation and customers consider alternatives.</w:t>
                      </w:r>
                    </w:p>
                    <w:p w14:paraId="07215B08" w14:textId="686E8CC1" w:rsidR="00362E0A" w:rsidRPr="00184E4C" w:rsidRDefault="00362E0A" w:rsidP="00362E0A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 xml:space="preserve">Many prospects do not understand how </w:t>
                      </w:r>
                      <w:r w:rsidR="00331FA8">
                        <w:rPr>
                          <w:rFonts w:asciiTheme="minorHAnsi" w:hAnsiTheme="minorHAnsi"/>
                          <w:sz w:val="16"/>
                          <w:szCs w:val="16"/>
                        </w:rPr>
                        <w:t>our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solution can solve their problem.</w:t>
                      </w:r>
                    </w:p>
                    <w:p w14:paraId="25ADF48F" w14:textId="77777777" w:rsidR="00362E0A" w:rsidRPr="00184E4C" w:rsidRDefault="00362E0A" w:rsidP="00362E0A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The current market for the company is shrinking because of the economy.</w:t>
                      </w:r>
                    </w:p>
                    <w:p w14:paraId="1D8BE3B3" w14:textId="77777777" w:rsidR="00362E0A" w:rsidRPr="00184E4C" w:rsidRDefault="00362E0A" w:rsidP="00362E0A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There are many new competitors enterin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g the market with lower prices.</w:t>
                      </w:r>
                    </w:p>
                    <w:p w14:paraId="1AAB0406" w14:textId="77777777" w:rsidR="00362E0A" w:rsidRPr="00184E4C" w:rsidRDefault="00362E0A" w:rsidP="00362E0A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 xml:space="preserve">Competitors may copy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our website features and ideas.</w:t>
                      </w:r>
                    </w:p>
                    <w:p w14:paraId="4E85E103" w14:textId="256AD0A6" w:rsidR="00362E0A" w:rsidRPr="00362E0A" w:rsidRDefault="00362E0A" w:rsidP="00362E0A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There are new adverse laws and regulations.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B21E3A" wp14:editId="703E7E18">
                <wp:simplePos x="0" y="0"/>
                <wp:positionH relativeFrom="column">
                  <wp:posOffset>3762375</wp:posOffset>
                </wp:positionH>
                <wp:positionV relativeFrom="paragraph">
                  <wp:posOffset>709295</wp:posOffset>
                </wp:positionV>
                <wp:extent cx="2097405" cy="2087880"/>
                <wp:effectExtent l="0" t="0" r="0" b="7620"/>
                <wp:wrapNone/>
                <wp:docPr id="263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E416D" w14:textId="0A14015B" w:rsidR="00362E0A" w:rsidRPr="00184E4C" w:rsidRDefault="00362E0A" w:rsidP="00362E0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The website is company-centric and doesn’t show unique value to users resea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rching and comparing solutions.</w:t>
                            </w:r>
                          </w:p>
                          <w:p w14:paraId="1D80D4D5" w14:textId="77777777" w:rsidR="00362E0A" w:rsidRPr="00184E4C" w:rsidRDefault="00362E0A" w:rsidP="00362E0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The website makes the company look amateurish and not credible.</w:t>
                            </w:r>
                          </w:p>
                          <w:p w14:paraId="7271A7DF" w14:textId="77777777" w:rsidR="00362E0A" w:rsidRPr="00184E4C" w:rsidRDefault="00362E0A" w:rsidP="00362E0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Users find website messages confusing and they don’t relate to them.</w:t>
                            </w:r>
                          </w:p>
                          <w:p w14:paraId="0D421492" w14:textId="77777777" w:rsidR="00362E0A" w:rsidRPr="00184E4C" w:rsidRDefault="00362E0A" w:rsidP="00362E0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Users feel the website lacks in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formation they are looking for.</w:t>
                            </w:r>
                          </w:p>
                          <w:p w14:paraId="3B1BD093" w14:textId="77777777" w:rsidR="00362E0A" w:rsidRPr="00184E4C" w:rsidRDefault="00362E0A" w:rsidP="00362E0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The website is not mobile-friendly.</w:t>
                            </w:r>
                          </w:p>
                          <w:p w14:paraId="351D5F56" w14:textId="77777777" w:rsidR="00362E0A" w:rsidRPr="00184E4C" w:rsidRDefault="00362E0A" w:rsidP="00362E0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The website is frustratingly slow to load.</w:t>
                            </w:r>
                          </w:p>
                          <w:p w14:paraId="42DF281B" w14:textId="77777777" w:rsidR="00362E0A" w:rsidRPr="00184E4C" w:rsidRDefault="00362E0A" w:rsidP="00362E0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The website doesn’t come up in search engines under users’ keywords</w:t>
                            </w:r>
                          </w:p>
                          <w:p w14:paraId="31D5DD5C" w14:textId="3C31D7CD" w:rsidR="00362E0A" w:rsidRPr="00362E0A" w:rsidRDefault="00362E0A" w:rsidP="00362E0A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21E3A" id="Rectangle 263" o:spid="_x0000_s1039" style="position:absolute;margin-left:296.25pt;margin-top:55.85pt;width:165.15pt;height:16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" fillcolor="#f2dbdb [661]" stroked="f">
                <v:textbox>
                  <w:txbxContent>
                    <w:p w14:paraId="44DE416D" w14:textId="0A14015B" w:rsidR="00362E0A" w:rsidRPr="00184E4C" w:rsidRDefault="00362E0A" w:rsidP="00362E0A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The website is company-centric and doesn’t show unique value to users resea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rching and comparing solutions.</w:t>
                      </w:r>
                    </w:p>
                    <w:p w14:paraId="1D80D4D5" w14:textId="77777777" w:rsidR="00362E0A" w:rsidRPr="00184E4C" w:rsidRDefault="00362E0A" w:rsidP="00362E0A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The website makes the company look amateurish and not credible.</w:t>
                      </w:r>
                    </w:p>
                    <w:p w14:paraId="7271A7DF" w14:textId="77777777" w:rsidR="00362E0A" w:rsidRPr="00184E4C" w:rsidRDefault="00362E0A" w:rsidP="00362E0A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Users find website messages confusing and they don’t relate to them.</w:t>
                      </w:r>
                    </w:p>
                    <w:p w14:paraId="0D421492" w14:textId="77777777" w:rsidR="00362E0A" w:rsidRPr="00184E4C" w:rsidRDefault="00362E0A" w:rsidP="00362E0A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Users feel the website lacks in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formation they are looking for.</w:t>
                      </w:r>
                    </w:p>
                    <w:p w14:paraId="3B1BD093" w14:textId="77777777" w:rsidR="00362E0A" w:rsidRPr="00184E4C" w:rsidRDefault="00362E0A" w:rsidP="00362E0A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The website is not mobile-friendly.</w:t>
                      </w:r>
                    </w:p>
                    <w:p w14:paraId="351D5F56" w14:textId="77777777" w:rsidR="00362E0A" w:rsidRPr="00184E4C" w:rsidRDefault="00362E0A" w:rsidP="00362E0A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The website is frustratingly slow to load.</w:t>
                      </w:r>
                    </w:p>
                    <w:p w14:paraId="42DF281B" w14:textId="77777777" w:rsidR="00362E0A" w:rsidRPr="00184E4C" w:rsidRDefault="00362E0A" w:rsidP="00362E0A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The website doesn’t come up in search engines under users’ keywords</w:t>
                      </w:r>
                    </w:p>
                    <w:p w14:paraId="31D5DD5C" w14:textId="3C31D7CD" w:rsidR="00362E0A" w:rsidRPr="00362E0A" w:rsidRDefault="00362E0A" w:rsidP="00362E0A">
                      <w:pPr>
                        <w:tabs>
                          <w:tab w:val="left" w:pos="360"/>
                        </w:tabs>
                        <w:spacing w:line="24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87855A2" wp14:editId="2B79E585">
                <wp:simplePos x="0" y="0"/>
                <wp:positionH relativeFrom="column">
                  <wp:posOffset>1202055</wp:posOffset>
                </wp:positionH>
                <wp:positionV relativeFrom="paragraph">
                  <wp:posOffset>708025</wp:posOffset>
                </wp:positionV>
                <wp:extent cx="2097405" cy="2087880"/>
                <wp:effectExtent l="0" t="0" r="0" b="7620"/>
                <wp:wrapNone/>
                <wp:docPr id="264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6528C" w14:textId="77777777" w:rsidR="00362E0A" w:rsidRPr="00184E4C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 xml:space="preserve">The website is user-centric, helping them with their research and decision making by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giving them the info they need.</w:t>
                            </w:r>
                          </w:p>
                          <w:p w14:paraId="75399854" w14:textId="77777777" w:rsidR="00362E0A" w:rsidRPr="00184E4C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The website makes the company look credi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ble, authentic and trustworthy.</w:t>
                            </w:r>
                          </w:p>
                          <w:p w14:paraId="3D95B5B1" w14:textId="77777777" w:rsidR="00362E0A" w:rsidRPr="00184E4C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Users find website messages compelling and they can relate t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o them.</w:t>
                            </w:r>
                          </w:p>
                          <w:p w14:paraId="336825C9" w14:textId="77777777" w:rsidR="00362E0A" w:rsidRPr="00184E4C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Users find the information on the site hel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pful to their decision process.</w:t>
                            </w:r>
                          </w:p>
                          <w:p w14:paraId="3D7E6BBB" w14:textId="77777777" w:rsidR="00362E0A" w:rsidRPr="00184E4C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The website is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easy to use on mobile devices.</w:t>
                            </w:r>
                          </w:p>
                          <w:p w14:paraId="35F7CB5D" w14:textId="77777777" w:rsidR="00362E0A" w:rsidRPr="00184E4C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The website is quick to load.</w:t>
                            </w:r>
                          </w:p>
                          <w:p w14:paraId="7E416DDF" w14:textId="77777777" w:rsidR="00362E0A" w:rsidRPr="00184E4C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•</w:t>
                            </w:r>
                            <w:r w:rsidRPr="00184E4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ab/>
                              <w:t>Users find the website in search engines when researching solutions.</w:t>
                            </w:r>
                          </w:p>
                          <w:p w14:paraId="5A17F500" w14:textId="77777777" w:rsidR="00362E0A" w:rsidRPr="00D62E8B" w:rsidRDefault="00362E0A" w:rsidP="00362E0A">
                            <w:pPr>
                              <w:pStyle w:val="ListParagraph"/>
                              <w:spacing w:line="240" w:lineRule="auto"/>
                              <w:ind w:left="360" w:firstLine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641EEB19" w14:textId="77777777" w:rsidR="00362E0A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855A2" id="Rectangle 264" o:spid="_x0000_s1040" style="position:absolute;margin-left:94.65pt;margin-top:55.75pt;width:165.15pt;height:16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" fillcolor="#d6e3bc [1302]" stroked="f">
                <v:textbox>
                  <w:txbxContent>
                    <w:p w14:paraId="4C26528C" w14:textId="77777777" w:rsidR="00362E0A" w:rsidRPr="00184E4C" w:rsidRDefault="00362E0A" w:rsidP="00362E0A">
                      <w:pPr>
                        <w:pStyle w:val="ListParagraph"/>
                        <w:spacing w:line="240" w:lineRule="auto"/>
                        <w:ind w:left="446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 xml:space="preserve">The website is user-centric, helping them with their research and decision making by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giving them the info they need.</w:t>
                      </w:r>
                    </w:p>
                    <w:p w14:paraId="75399854" w14:textId="77777777" w:rsidR="00362E0A" w:rsidRPr="00184E4C" w:rsidRDefault="00362E0A" w:rsidP="00362E0A">
                      <w:pPr>
                        <w:pStyle w:val="ListParagraph"/>
                        <w:spacing w:line="240" w:lineRule="auto"/>
                        <w:ind w:left="446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The website makes the company look credi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ble, authentic and trustworthy.</w:t>
                      </w:r>
                    </w:p>
                    <w:p w14:paraId="3D95B5B1" w14:textId="77777777" w:rsidR="00362E0A" w:rsidRPr="00184E4C" w:rsidRDefault="00362E0A" w:rsidP="00362E0A">
                      <w:pPr>
                        <w:pStyle w:val="ListParagraph"/>
                        <w:spacing w:line="240" w:lineRule="auto"/>
                        <w:ind w:left="446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Users find website messages compelling and they can relate t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o them.</w:t>
                      </w:r>
                    </w:p>
                    <w:p w14:paraId="336825C9" w14:textId="77777777" w:rsidR="00362E0A" w:rsidRPr="00184E4C" w:rsidRDefault="00362E0A" w:rsidP="00362E0A">
                      <w:pPr>
                        <w:pStyle w:val="ListParagraph"/>
                        <w:spacing w:line="240" w:lineRule="auto"/>
                        <w:ind w:left="446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Users find the information on the site hel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pful to their decision process.</w:t>
                      </w:r>
                    </w:p>
                    <w:p w14:paraId="3D7E6BBB" w14:textId="77777777" w:rsidR="00362E0A" w:rsidRPr="00184E4C" w:rsidRDefault="00362E0A" w:rsidP="00362E0A">
                      <w:pPr>
                        <w:pStyle w:val="ListParagraph"/>
                        <w:spacing w:line="240" w:lineRule="auto"/>
                        <w:ind w:left="446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The website is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easy to use on mobile devices.</w:t>
                      </w:r>
                    </w:p>
                    <w:p w14:paraId="35F7CB5D" w14:textId="77777777" w:rsidR="00362E0A" w:rsidRPr="00184E4C" w:rsidRDefault="00362E0A" w:rsidP="00362E0A">
                      <w:pPr>
                        <w:pStyle w:val="ListParagraph"/>
                        <w:spacing w:line="240" w:lineRule="auto"/>
                        <w:ind w:left="446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The website is quick to load.</w:t>
                      </w:r>
                    </w:p>
                    <w:p w14:paraId="7E416DDF" w14:textId="77777777" w:rsidR="00362E0A" w:rsidRPr="00184E4C" w:rsidRDefault="00362E0A" w:rsidP="00362E0A">
                      <w:pPr>
                        <w:pStyle w:val="ListParagraph"/>
                        <w:spacing w:line="240" w:lineRule="auto"/>
                        <w:ind w:left="446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•</w:t>
                      </w:r>
                      <w:r w:rsidRPr="00184E4C">
                        <w:rPr>
                          <w:rFonts w:asciiTheme="minorHAnsi" w:hAnsiTheme="minorHAnsi"/>
                          <w:sz w:val="16"/>
                          <w:szCs w:val="16"/>
                        </w:rPr>
                        <w:tab/>
                        <w:t>Users find the website in search engines when researching solutions.</w:t>
                      </w:r>
                    </w:p>
                    <w:p w14:paraId="5A17F500" w14:textId="77777777" w:rsidR="00362E0A" w:rsidRPr="00D62E8B" w:rsidRDefault="00362E0A" w:rsidP="00362E0A">
                      <w:pPr>
                        <w:pStyle w:val="ListParagraph"/>
                        <w:spacing w:line="240" w:lineRule="auto"/>
                        <w:ind w:left="360" w:firstLine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641EEB19" w14:textId="77777777" w:rsidR="00362E0A" w:rsidRDefault="00362E0A" w:rsidP="00362E0A">
                      <w:pPr>
                        <w:pStyle w:val="ListParagraph"/>
                        <w:spacing w:line="240" w:lineRule="auto"/>
                        <w:ind w:left="446"/>
                      </w:pPr>
                    </w:p>
                  </w:txbxContent>
                </v:textbox>
              </v:rect>
            </w:pict>
          </mc:Fallback>
        </mc:AlternateContent>
      </w:r>
    </w:p>
    <w:p w14:paraId="7CA4D624" w14:textId="77777777" w:rsidR="00362E0A" w:rsidRDefault="00362E0A">
      <w:pPr>
        <w:spacing w:line="276" w:lineRule="auto"/>
        <w:rPr>
          <w:rFonts w:asciiTheme="minorHAnsi" w:eastAsiaTheme="majorEastAsia" w:hAnsiTheme="minorHAnsi" w:cstheme="majorBidi"/>
          <w:bCs/>
          <w:color w:val="auto"/>
          <w:sz w:val="48"/>
          <w:szCs w:val="28"/>
        </w:rPr>
      </w:pPr>
      <w:r>
        <w:rPr>
          <w:rFonts w:asciiTheme="minorHAnsi" w:hAnsiTheme="minorHAnsi"/>
          <w:color w:val="auto"/>
        </w:rPr>
        <w:br w:type="page"/>
      </w:r>
    </w:p>
    <w:p w14:paraId="1FE257E5" w14:textId="77777777" w:rsidR="00362E0A" w:rsidRPr="00FC296E" w:rsidRDefault="00362E0A" w:rsidP="00362E0A">
      <w:pPr>
        <w:pStyle w:val="Heading1"/>
        <w:rPr>
          <w:rFonts w:asciiTheme="minorHAnsi" w:hAnsiTheme="minorHAnsi"/>
          <w:color w:val="auto"/>
        </w:rPr>
      </w:pPr>
      <w:r w:rsidRPr="00141FAE">
        <w:rPr>
          <w:rFonts w:asciiTheme="minorHAnsi" w:hAnsiTheme="minorHAnsi"/>
          <w:color w:val="auto"/>
        </w:rPr>
        <w:lastRenderedPageBreak/>
        <w:t>Website</w:t>
      </w:r>
      <w:r w:rsidRPr="00141FAE">
        <w:rPr>
          <w:rFonts w:asciiTheme="minorHAnsi" w:hAnsiTheme="minorHAnsi"/>
        </w:rPr>
        <w:t xml:space="preserve"> SWOT</w:t>
      </w:r>
      <w:r w:rsidRPr="00141FAE">
        <w:rPr>
          <w:rFonts w:asciiTheme="minorHAnsi" w:hAnsiTheme="minorHAnsi"/>
          <w:color w:val="auto"/>
        </w:rPr>
        <w:t xml:space="preserve"> Analysis – B2C Example</w:t>
      </w:r>
    </w:p>
    <w:p w14:paraId="341924DF" w14:textId="77777777" w:rsidR="00362E0A" w:rsidRPr="00D62E8B" w:rsidRDefault="00362E0A" w:rsidP="00362E0A">
      <w:pPr>
        <w:rPr>
          <w:rFonts w:asciiTheme="minorHAnsi" w:hAnsiTheme="minorHAnsi"/>
        </w:rPr>
      </w:pP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AB9EB6F" wp14:editId="5989DADD">
                <wp:simplePos x="0" y="0"/>
                <wp:positionH relativeFrom="column">
                  <wp:posOffset>3760470</wp:posOffset>
                </wp:positionH>
                <wp:positionV relativeFrom="paragraph">
                  <wp:posOffset>139065</wp:posOffset>
                </wp:positionV>
                <wp:extent cx="2093595" cy="666750"/>
                <wp:effectExtent l="0" t="0" r="1905" b="0"/>
                <wp:wrapNone/>
                <wp:docPr id="2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3A929A1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Harmful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to achieving the objective</w:t>
                            </w:r>
                          </w:p>
                          <w:p w14:paraId="6BAEE59E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9EB6F" id="Rectangle 265" o:spid="_x0000_s1041" style="position:absolute;margin-left:296.1pt;margin-top:10.95pt;width:164.85pt;height:5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" fillcolor="#943634 [2405]" stroked="f">
                <v:textbox>
                  <w:txbxContent>
                    <w:p w14:paraId="63A929A1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Harmful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to achieving the objective</w:t>
                      </w:r>
                    </w:p>
                    <w:p w14:paraId="6BAEE59E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89E2C73" wp14:editId="071BFB4B">
                <wp:simplePos x="0" y="0"/>
                <wp:positionH relativeFrom="column">
                  <wp:posOffset>1202055</wp:posOffset>
                </wp:positionH>
                <wp:positionV relativeFrom="paragraph">
                  <wp:posOffset>139065</wp:posOffset>
                </wp:positionV>
                <wp:extent cx="2093595" cy="666750"/>
                <wp:effectExtent l="0" t="0" r="1905" b="0"/>
                <wp:wrapNone/>
                <wp:docPr id="266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666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FC9A8CA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Helpful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to achieving the objective</w:t>
                            </w:r>
                          </w:p>
                          <w:p w14:paraId="265D4904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E2C73" id="Rectangle 266" o:spid="_x0000_s1042" style="position:absolute;margin-left:94.65pt;margin-top:10.95pt;width:164.85pt;height:5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" fillcolor="#76923c [2406]" stroked="f">
                <v:textbox>
                  <w:txbxContent>
                    <w:p w14:paraId="6FC9A8CA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Helpful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to achieving the objective</w:t>
                      </w:r>
                    </w:p>
                    <w:p w14:paraId="265D4904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3A84286" w14:textId="77777777" w:rsidR="00362E0A" w:rsidRPr="00D62E8B" w:rsidRDefault="00362E0A" w:rsidP="00362E0A">
      <w:pPr>
        <w:rPr>
          <w:rFonts w:asciiTheme="minorHAnsi" w:hAnsiTheme="minorHAnsi"/>
        </w:rPr>
      </w:pPr>
    </w:p>
    <w:p w14:paraId="290CDB68" w14:textId="77777777" w:rsidR="00362E0A" w:rsidRPr="00D62E8B" w:rsidRDefault="00362E0A" w:rsidP="00362E0A">
      <w:pPr>
        <w:rPr>
          <w:rFonts w:asciiTheme="minorHAnsi" w:hAnsiTheme="minorHAnsi"/>
        </w:rPr>
      </w:pP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784129C" wp14:editId="00CAC484">
                <wp:simplePos x="0" y="0"/>
                <wp:positionH relativeFrom="column">
                  <wp:posOffset>459105</wp:posOffset>
                </wp:positionH>
                <wp:positionV relativeFrom="paragraph">
                  <wp:posOffset>3517900</wp:posOffset>
                </wp:positionV>
                <wp:extent cx="666750" cy="2095500"/>
                <wp:effectExtent l="0" t="0" r="0" b="0"/>
                <wp:wrapNone/>
                <wp:docPr id="267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95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186BA0E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External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Environment characteristics</w:t>
                            </w:r>
                          </w:p>
                          <w:p w14:paraId="089CA6F2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4129C" id="Rectangle 267" o:spid="_x0000_s1043" style="position:absolute;margin-left:36.15pt;margin-top:277pt;width:52.5pt;height:1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" fillcolor="gray [1629]" stroked="f">
                <v:textbox style="layout-flow:vertical;mso-layout-flow-alt:bottom-to-top">
                  <w:txbxContent>
                    <w:p w14:paraId="6186BA0E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External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Environment characteristics</w:t>
                      </w:r>
                    </w:p>
                    <w:p w14:paraId="089CA6F2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E1A742" wp14:editId="54DA8EBB">
                <wp:simplePos x="0" y="0"/>
                <wp:positionH relativeFrom="column">
                  <wp:posOffset>468630</wp:posOffset>
                </wp:positionH>
                <wp:positionV relativeFrom="paragraph">
                  <wp:posOffset>708025</wp:posOffset>
                </wp:positionV>
                <wp:extent cx="666750" cy="2085975"/>
                <wp:effectExtent l="0" t="0" r="0" b="9525"/>
                <wp:wrapNone/>
                <wp:docPr id="268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8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58EAE52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Internal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Website characteristics</w:t>
                            </w:r>
                          </w:p>
                          <w:p w14:paraId="4DC2385C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1A742" id="Rectangle 268" o:spid="_x0000_s1044" style="position:absolute;margin-left:36.9pt;margin-top:55.75pt;width:52.5pt;height:16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" fillcolor="#bfbfbf [2412]" stroked="f">
                <v:textbox style="layout-flow:vertical;mso-layout-flow-alt:bottom-to-top">
                  <w:txbxContent>
                    <w:p w14:paraId="058EAE52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Internal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Website characteristics</w:t>
                      </w:r>
                    </w:p>
                    <w:p w14:paraId="4DC2385C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FA275C5" wp14:editId="768CFE99">
                <wp:simplePos x="0" y="0"/>
                <wp:positionH relativeFrom="column">
                  <wp:posOffset>3364230</wp:posOffset>
                </wp:positionH>
                <wp:positionV relativeFrom="paragraph">
                  <wp:posOffset>3527425</wp:posOffset>
                </wp:positionV>
                <wp:extent cx="342900" cy="2085975"/>
                <wp:effectExtent l="0" t="0" r="0" b="9525"/>
                <wp:wrapNone/>
                <wp:docPr id="269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85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19821D5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275C5" id="Rectangle 269" o:spid="_x0000_s1045" style="position:absolute;margin-left:264.9pt;margin-top:277.75pt;width:27pt;height:16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" fillcolor="gray [1629]" stroked="f">
                <v:textbox style="layout-flow:vertical;mso-layout-flow-alt:bottom-to-top">
                  <w:txbxContent>
                    <w:p w14:paraId="219821D5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103356" wp14:editId="7A8E388A">
                <wp:simplePos x="0" y="0"/>
                <wp:positionH relativeFrom="column">
                  <wp:posOffset>3364230</wp:posOffset>
                </wp:positionH>
                <wp:positionV relativeFrom="paragraph">
                  <wp:posOffset>708025</wp:posOffset>
                </wp:positionV>
                <wp:extent cx="342900" cy="2085975"/>
                <wp:effectExtent l="0" t="0" r="0" b="9525"/>
                <wp:wrapNone/>
                <wp:docPr id="27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8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BB9BA4E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03356" id="Rectangle 270" o:spid="_x0000_s1046" style="position:absolute;margin-left:264.9pt;margin-top:55.75pt;width:27pt;height:164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" fillcolor="#bfbfbf [2412]" stroked="f">
                <v:textbox style="layout-flow:vertical;mso-layout-flow-alt:bottom-to-top">
                  <w:txbxContent>
                    <w:p w14:paraId="6BB9BA4E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D1BFF38" wp14:editId="761ACF32">
                <wp:simplePos x="0" y="0"/>
                <wp:positionH relativeFrom="column">
                  <wp:posOffset>3760470</wp:posOffset>
                </wp:positionH>
                <wp:positionV relativeFrom="paragraph">
                  <wp:posOffset>2886710</wp:posOffset>
                </wp:positionV>
                <wp:extent cx="2097405" cy="638175"/>
                <wp:effectExtent l="0" t="0" r="0" b="9525"/>
                <wp:wrapNone/>
                <wp:docPr id="27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148548B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Threats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Disadvantageous outside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FF38" id="Rectangle 271" o:spid="_x0000_s1047" style="position:absolute;margin-left:296.1pt;margin-top:227.3pt;width:165.15pt;height:50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" fillcolor="#fabf8f [1945]" stroked="f">
                <v:textbox>
                  <w:txbxContent>
                    <w:p w14:paraId="1148548B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Threats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Disadvantageous outside elements</w:t>
                      </w: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D8BB8C8" wp14:editId="743CC82A">
                <wp:simplePos x="0" y="0"/>
                <wp:positionH relativeFrom="column">
                  <wp:posOffset>1200150</wp:posOffset>
                </wp:positionH>
                <wp:positionV relativeFrom="paragraph">
                  <wp:posOffset>2885440</wp:posOffset>
                </wp:positionV>
                <wp:extent cx="2097405" cy="638175"/>
                <wp:effectExtent l="0" t="0" r="0" b="9525"/>
                <wp:wrapNone/>
                <wp:docPr id="27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44C403A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Opportunities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Advantageous outside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BB8C8" id="Rectangle 272" o:spid="_x0000_s1048" style="position:absolute;margin-left:94.5pt;margin-top:227.2pt;width:165.15pt;height:5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" fillcolor="#95b3d7 [1940]" stroked="f">
                <v:textbox>
                  <w:txbxContent>
                    <w:p w14:paraId="144C403A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Opportunities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Advantageous outside elements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D7E8AB" wp14:editId="2805DA3D">
                <wp:simplePos x="0" y="0"/>
                <wp:positionH relativeFrom="column">
                  <wp:posOffset>3762375</wp:posOffset>
                </wp:positionH>
                <wp:positionV relativeFrom="paragraph">
                  <wp:posOffset>71120</wp:posOffset>
                </wp:positionV>
                <wp:extent cx="2097405" cy="638175"/>
                <wp:effectExtent l="0" t="0" r="0" b="9525"/>
                <wp:wrapNone/>
                <wp:docPr id="27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B3930E3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Weaknesses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Disadvantages over the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7E8AB" id="Rectangle 273" o:spid="_x0000_s1049" style="position:absolute;margin-left:296.25pt;margin-top:5.6pt;width:165.15pt;height:5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" fillcolor="#e5b8b7 [1301]" stroked="f">
                <v:textbox>
                  <w:txbxContent>
                    <w:p w14:paraId="1B3930E3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Weaknesses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Disadvantages over the competition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3922224" wp14:editId="1834799A">
                <wp:simplePos x="0" y="0"/>
                <wp:positionH relativeFrom="column">
                  <wp:posOffset>1202055</wp:posOffset>
                </wp:positionH>
                <wp:positionV relativeFrom="paragraph">
                  <wp:posOffset>69850</wp:posOffset>
                </wp:positionV>
                <wp:extent cx="2097405" cy="638175"/>
                <wp:effectExtent l="0" t="0" r="0" b="9525"/>
                <wp:wrapNone/>
                <wp:docPr id="282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29BBADE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Strengths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Advantages over the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22224" id="Rectangle 282" o:spid="_x0000_s1050" style="position:absolute;margin-left:94.65pt;margin-top:5.5pt;width:165.15pt;height:50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" fillcolor="#c2d69b [1942]" stroked="f">
                <v:textbox>
                  <w:txbxContent>
                    <w:p w14:paraId="529BBADE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Strengths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Advantages over the competition</w:t>
                      </w: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29B71A" wp14:editId="4B623617">
                <wp:simplePos x="0" y="0"/>
                <wp:positionH relativeFrom="column">
                  <wp:posOffset>1200150</wp:posOffset>
                </wp:positionH>
                <wp:positionV relativeFrom="paragraph">
                  <wp:posOffset>3523615</wp:posOffset>
                </wp:positionV>
                <wp:extent cx="2097405" cy="2087880"/>
                <wp:effectExtent l="0" t="0" r="0" b="7620"/>
                <wp:wrapNone/>
                <wp:docPr id="283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B671F" w14:textId="77777777" w:rsidR="00292F0E" w:rsidRPr="007807CB" w:rsidRDefault="00292F0E" w:rsidP="00292F0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40" w:lineRule="auto"/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  <w:r w:rsidRPr="007807CB">
                              <w:rPr>
                                <w:rFonts w:asciiTheme="minorHAnsi" w:hAnsiTheme="minorHAnsi"/>
                              </w:rPr>
                              <w:t>New marketing automation solutions can better engage our prospects.</w:t>
                            </w:r>
                          </w:p>
                          <w:p w14:paraId="65C8B53F" w14:textId="1AFBAE45" w:rsidR="00362E0A" w:rsidRPr="00292F0E" w:rsidRDefault="00292F0E" w:rsidP="00292F0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40" w:lineRule="auto"/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  <w:r w:rsidRPr="007807CB">
                              <w:rPr>
                                <w:rFonts w:asciiTheme="minorHAnsi" w:hAnsiTheme="minorHAnsi"/>
                              </w:rPr>
                              <w:t>There are new markets that can be tapped into.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9B71A" id="Rectangle 283" o:spid="_x0000_s1051" style="position:absolute;margin-left:94.5pt;margin-top:277.45pt;width:165.15pt;height:164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" fillcolor="#b8cce4 [1300]" stroked="f">
                <v:textbox>
                  <w:txbxContent>
                    <w:p w14:paraId="482B671F" w14:textId="77777777" w:rsidR="00292F0E" w:rsidRPr="007807CB" w:rsidRDefault="00292F0E" w:rsidP="00292F0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40" w:lineRule="auto"/>
                        <w:ind w:left="360"/>
                        <w:rPr>
                          <w:rFonts w:asciiTheme="minorHAnsi" w:hAnsiTheme="minorHAnsi"/>
                        </w:rPr>
                      </w:pPr>
                      <w:r w:rsidRPr="007807CB">
                        <w:rPr>
                          <w:rFonts w:asciiTheme="minorHAnsi" w:hAnsiTheme="minorHAnsi"/>
                        </w:rPr>
                        <w:t>New marketing automation solutions can better engage our prospects.</w:t>
                      </w:r>
                    </w:p>
                    <w:p w14:paraId="65C8B53F" w14:textId="1AFBAE45" w:rsidR="00362E0A" w:rsidRPr="00292F0E" w:rsidRDefault="00292F0E" w:rsidP="00292F0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40" w:lineRule="auto"/>
                        <w:ind w:left="360"/>
                        <w:rPr>
                          <w:rFonts w:asciiTheme="minorHAnsi" w:hAnsiTheme="minorHAnsi"/>
                        </w:rPr>
                      </w:pPr>
                      <w:r w:rsidRPr="007807CB">
                        <w:rPr>
                          <w:rFonts w:asciiTheme="minorHAnsi" w:hAnsiTheme="minorHAnsi"/>
                        </w:rPr>
                        <w:t>There are new markets that can be tapped into.</w:t>
                      </w: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C1DB70" wp14:editId="550C0B50">
                <wp:simplePos x="0" y="0"/>
                <wp:positionH relativeFrom="column">
                  <wp:posOffset>3760470</wp:posOffset>
                </wp:positionH>
                <wp:positionV relativeFrom="paragraph">
                  <wp:posOffset>3524885</wp:posOffset>
                </wp:positionV>
                <wp:extent cx="2097405" cy="2087880"/>
                <wp:effectExtent l="0" t="0" r="0" b="7620"/>
                <wp:wrapNone/>
                <wp:docPr id="284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F0BD3" w14:textId="77777777" w:rsidR="00292F0E" w:rsidRPr="007807CB" w:rsidRDefault="00292F0E" w:rsidP="007E620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60"/>
                              </w:tabs>
                              <w:spacing w:after="160"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7807CB">
                              <w:rPr>
                                <w:rFonts w:asciiTheme="minorHAnsi" w:hAnsiTheme="minorHAnsi"/>
                              </w:rPr>
                              <w:t>The current market for the company is shrinking because of the economy.</w:t>
                            </w:r>
                          </w:p>
                          <w:p w14:paraId="7114DB5B" w14:textId="72B00FC0" w:rsidR="00362E0A" w:rsidRPr="00292F0E" w:rsidRDefault="00292F0E" w:rsidP="00292F0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</w:rPr>
                            </w:pPr>
                            <w:r w:rsidRPr="007807CB">
                              <w:rPr>
                                <w:rFonts w:asciiTheme="minorHAnsi" w:hAnsiTheme="minorHAnsi"/>
                              </w:rPr>
                              <w:t>There are many new competitors entering the market with lower prices.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1DB70" id="Rectangle 284" o:spid="_x0000_s1052" style="position:absolute;margin-left:296.1pt;margin-top:277.55pt;width:165.15pt;height:164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" fillcolor="#fbd4b4 [1305]" stroked="f">
                <v:textbox>
                  <w:txbxContent>
                    <w:p w14:paraId="7F0F0BD3" w14:textId="77777777" w:rsidR="00292F0E" w:rsidRPr="007807CB" w:rsidRDefault="00292F0E" w:rsidP="007E620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left" w:pos="360"/>
                        </w:tabs>
                        <w:spacing w:after="160" w:line="240" w:lineRule="auto"/>
                        <w:rPr>
                          <w:rFonts w:asciiTheme="minorHAnsi" w:hAnsiTheme="minorHAnsi"/>
                        </w:rPr>
                      </w:pPr>
                      <w:r w:rsidRPr="007807CB">
                        <w:rPr>
                          <w:rFonts w:asciiTheme="minorHAnsi" w:hAnsiTheme="minorHAnsi"/>
                        </w:rPr>
                        <w:t>The current market for the company is shrinking because of the economy.</w:t>
                      </w:r>
                    </w:p>
                    <w:p w14:paraId="7114DB5B" w14:textId="72B00FC0" w:rsidR="00362E0A" w:rsidRPr="00292F0E" w:rsidRDefault="00292F0E" w:rsidP="00292F0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Theme="minorHAnsi" w:hAnsiTheme="minorHAnsi"/>
                        </w:rPr>
                      </w:pPr>
                      <w:r w:rsidRPr="007807CB">
                        <w:rPr>
                          <w:rFonts w:asciiTheme="minorHAnsi" w:hAnsiTheme="minorHAnsi"/>
                        </w:rPr>
                        <w:t>There are many new competitors entering the market with lower prices.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1ADBAC" wp14:editId="036A26A3">
                <wp:simplePos x="0" y="0"/>
                <wp:positionH relativeFrom="column">
                  <wp:posOffset>3762375</wp:posOffset>
                </wp:positionH>
                <wp:positionV relativeFrom="paragraph">
                  <wp:posOffset>709295</wp:posOffset>
                </wp:positionV>
                <wp:extent cx="2097405" cy="2087880"/>
                <wp:effectExtent l="0" t="0" r="0" b="7620"/>
                <wp:wrapNone/>
                <wp:docPr id="28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1DF85" w14:textId="77777777" w:rsidR="0029128F" w:rsidRPr="007807CB" w:rsidRDefault="0029128F" w:rsidP="0029128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60"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7807CB">
                              <w:rPr>
                                <w:rFonts w:asciiTheme="minorHAnsi" w:hAnsiTheme="minorHAnsi"/>
                              </w:rPr>
                              <w:t>Users feel the website lacks information they are looking for.</w:t>
                            </w:r>
                          </w:p>
                          <w:p w14:paraId="5E78A996" w14:textId="77777777" w:rsidR="0029128F" w:rsidRPr="007807CB" w:rsidRDefault="0029128F" w:rsidP="0029128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60" w:line="24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The w</w:t>
                            </w:r>
                            <w:r w:rsidRPr="007807CB">
                              <w:rPr>
                                <w:rFonts w:asciiTheme="minorHAnsi" w:hAnsiTheme="minorHAnsi"/>
                              </w:rPr>
                              <w:t>ebsite is frustratingly slow to load.</w:t>
                            </w:r>
                          </w:p>
                          <w:p w14:paraId="2416ED69" w14:textId="2E05950D" w:rsidR="00362E0A" w:rsidRPr="0029128F" w:rsidRDefault="0029128F" w:rsidP="0029128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60" w:line="24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The w</w:t>
                            </w:r>
                            <w:r w:rsidRPr="007807CB">
                              <w:rPr>
                                <w:rFonts w:asciiTheme="minorHAnsi" w:hAnsiTheme="minorHAnsi"/>
                              </w:rPr>
                              <w:t>ebsite is not mobile-friendly.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DBAC" id="Rectangle 285" o:spid="_x0000_s1053" style="position:absolute;margin-left:296.25pt;margin-top:55.85pt;width:165.15pt;height:164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" fillcolor="#f2dbdb [661]" stroked="f">
                <v:textbox>
                  <w:txbxContent>
                    <w:p w14:paraId="10D1DF85" w14:textId="77777777" w:rsidR="0029128F" w:rsidRPr="007807CB" w:rsidRDefault="0029128F" w:rsidP="0029128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60" w:line="240" w:lineRule="auto"/>
                        <w:rPr>
                          <w:rFonts w:asciiTheme="minorHAnsi" w:hAnsiTheme="minorHAnsi"/>
                        </w:rPr>
                      </w:pPr>
                      <w:r w:rsidRPr="007807CB">
                        <w:rPr>
                          <w:rFonts w:asciiTheme="minorHAnsi" w:hAnsiTheme="minorHAnsi"/>
                        </w:rPr>
                        <w:t>Users feel the website lacks information they are looking for.</w:t>
                      </w:r>
                    </w:p>
                    <w:p w14:paraId="5E78A996" w14:textId="77777777" w:rsidR="0029128F" w:rsidRPr="007807CB" w:rsidRDefault="0029128F" w:rsidP="0029128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60" w:line="24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The w</w:t>
                      </w:r>
                      <w:r w:rsidRPr="007807CB">
                        <w:rPr>
                          <w:rFonts w:asciiTheme="minorHAnsi" w:hAnsiTheme="minorHAnsi"/>
                        </w:rPr>
                        <w:t>ebsite is frustratingly slow to load.</w:t>
                      </w:r>
                    </w:p>
                    <w:p w14:paraId="2416ED69" w14:textId="2E05950D" w:rsidR="00362E0A" w:rsidRPr="0029128F" w:rsidRDefault="0029128F" w:rsidP="0029128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60" w:line="24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The w</w:t>
                      </w:r>
                      <w:r w:rsidRPr="007807CB">
                        <w:rPr>
                          <w:rFonts w:asciiTheme="minorHAnsi" w:hAnsiTheme="minorHAnsi"/>
                        </w:rPr>
                        <w:t>ebsite is not mobile-friendly.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A58E3D4" wp14:editId="5F2900B9">
                <wp:simplePos x="0" y="0"/>
                <wp:positionH relativeFrom="column">
                  <wp:posOffset>1202055</wp:posOffset>
                </wp:positionH>
                <wp:positionV relativeFrom="paragraph">
                  <wp:posOffset>708025</wp:posOffset>
                </wp:positionV>
                <wp:extent cx="2097405" cy="2087880"/>
                <wp:effectExtent l="0" t="0" r="0" b="7620"/>
                <wp:wrapNone/>
                <wp:docPr id="286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4B9E0" w14:textId="77777777" w:rsidR="0029128F" w:rsidRPr="007807CB" w:rsidRDefault="0029128F" w:rsidP="0029128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60" w:line="240" w:lineRule="auto"/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  <w:r w:rsidRPr="007807CB">
                              <w:rPr>
                                <w:rFonts w:asciiTheme="minorHAnsi" w:hAnsiTheme="minorHAnsi"/>
                              </w:rPr>
                              <w:t>Users find website messages compelling and they can relate to them.</w:t>
                            </w:r>
                          </w:p>
                          <w:p w14:paraId="7CCB95CC" w14:textId="77777777" w:rsidR="0029128F" w:rsidRPr="007807CB" w:rsidRDefault="0029128F" w:rsidP="0029128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60" w:line="240" w:lineRule="auto"/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  <w:r w:rsidRPr="007807CB">
                              <w:rPr>
                                <w:rFonts w:asciiTheme="minorHAnsi" w:hAnsiTheme="minorHAnsi"/>
                              </w:rPr>
                              <w:t>The website makes the company look credible, authentic and trustworthy.</w:t>
                            </w:r>
                            <w:r w:rsidRPr="007807CB">
                              <w:rPr>
                                <w:rFonts w:asciiTheme="minorHAnsi" w:hAnsiTheme="minorHAnsi"/>
                                <w:i/>
                              </w:rPr>
                              <w:t xml:space="preserve"> </w:t>
                            </w:r>
                          </w:p>
                          <w:p w14:paraId="293EA1A1" w14:textId="77777777" w:rsidR="0029128F" w:rsidRPr="007807CB" w:rsidRDefault="0029128F" w:rsidP="0029128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60" w:line="240" w:lineRule="auto"/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  <w:r w:rsidRPr="007807CB">
                              <w:rPr>
                                <w:rFonts w:asciiTheme="minorHAnsi" w:hAnsiTheme="minorHAnsi"/>
                              </w:rPr>
                              <w:t>Users find the website in search engines when researching solutions.</w:t>
                            </w:r>
                          </w:p>
                          <w:p w14:paraId="02757CC1" w14:textId="77777777" w:rsidR="00362E0A" w:rsidRPr="00D62E8B" w:rsidRDefault="00362E0A" w:rsidP="00362E0A">
                            <w:pPr>
                              <w:pStyle w:val="ListParagraph"/>
                              <w:spacing w:line="240" w:lineRule="auto"/>
                              <w:ind w:left="360" w:firstLine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03F9F73" w14:textId="77777777" w:rsidR="00362E0A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8E3D4" id="Rectangle 286" o:spid="_x0000_s1054" style="position:absolute;margin-left:94.65pt;margin-top:55.75pt;width:165.15pt;height:164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" fillcolor="#d6e3bc [1302]" stroked="f">
                <v:textbox>
                  <w:txbxContent>
                    <w:p w14:paraId="3734B9E0" w14:textId="77777777" w:rsidR="0029128F" w:rsidRPr="007807CB" w:rsidRDefault="0029128F" w:rsidP="0029128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60" w:line="240" w:lineRule="auto"/>
                        <w:ind w:left="360"/>
                        <w:rPr>
                          <w:rFonts w:asciiTheme="minorHAnsi" w:hAnsiTheme="minorHAnsi"/>
                        </w:rPr>
                      </w:pPr>
                      <w:r w:rsidRPr="007807CB">
                        <w:rPr>
                          <w:rFonts w:asciiTheme="minorHAnsi" w:hAnsiTheme="minorHAnsi"/>
                        </w:rPr>
                        <w:t>Users find website messages compelling and they can relate to them.</w:t>
                      </w:r>
                    </w:p>
                    <w:p w14:paraId="7CCB95CC" w14:textId="77777777" w:rsidR="0029128F" w:rsidRPr="007807CB" w:rsidRDefault="0029128F" w:rsidP="0029128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60" w:line="240" w:lineRule="auto"/>
                        <w:ind w:left="360"/>
                        <w:rPr>
                          <w:rFonts w:asciiTheme="minorHAnsi" w:hAnsiTheme="minorHAnsi"/>
                        </w:rPr>
                      </w:pPr>
                      <w:r w:rsidRPr="007807CB">
                        <w:rPr>
                          <w:rFonts w:asciiTheme="minorHAnsi" w:hAnsiTheme="minorHAnsi"/>
                        </w:rPr>
                        <w:t>The website makes the company look credible, authentic and trustworthy.</w:t>
                      </w:r>
                      <w:r w:rsidRPr="007807CB"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</w:p>
                    <w:p w14:paraId="293EA1A1" w14:textId="77777777" w:rsidR="0029128F" w:rsidRPr="007807CB" w:rsidRDefault="0029128F" w:rsidP="0029128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60" w:line="240" w:lineRule="auto"/>
                        <w:ind w:left="360"/>
                        <w:rPr>
                          <w:rFonts w:asciiTheme="minorHAnsi" w:hAnsiTheme="minorHAnsi"/>
                        </w:rPr>
                      </w:pPr>
                      <w:r w:rsidRPr="007807CB">
                        <w:rPr>
                          <w:rFonts w:asciiTheme="minorHAnsi" w:hAnsiTheme="minorHAnsi"/>
                        </w:rPr>
                        <w:t>Users find the website in search engines when researching solutions.</w:t>
                      </w:r>
                    </w:p>
                    <w:p w14:paraId="02757CC1" w14:textId="77777777" w:rsidR="00362E0A" w:rsidRPr="00D62E8B" w:rsidRDefault="00362E0A" w:rsidP="00362E0A">
                      <w:pPr>
                        <w:pStyle w:val="ListParagraph"/>
                        <w:spacing w:line="240" w:lineRule="auto"/>
                        <w:ind w:left="360" w:firstLine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703F9F73" w14:textId="77777777" w:rsidR="00362E0A" w:rsidRDefault="00362E0A" w:rsidP="00362E0A">
                      <w:pPr>
                        <w:pStyle w:val="ListParagraph"/>
                        <w:spacing w:line="240" w:lineRule="auto"/>
                        <w:ind w:left="446"/>
                      </w:pPr>
                    </w:p>
                  </w:txbxContent>
                </v:textbox>
              </v:rect>
            </w:pict>
          </mc:Fallback>
        </mc:AlternateContent>
      </w:r>
    </w:p>
    <w:p w14:paraId="6D49FE9E" w14:textId="77777777" w:rsidR="00362E0A" w:rsidRDefault="00362E0A" w:rsidP="00362E0A">
      <w:pPr>
        <w:spacing w:line="276" w:lineRule="auto"/>
        <w:rPr>
          <w:rFonts w:asciiTheme="minorHAnsi" w:eastAsiaTheme="majorEastAsia" w:hAnsiTheme="minorHAnsi" w:cstheme="majorBidi"/>
          <w:bCs/>
          <w:color w:val="auto"/>
          <w:sz w:val="48"/>
          <w:szCs w:val="28"/>
        </w:rPr>
      </w:pPr>
      <w:r>
        <w:rPr>
          <w:rFonts w:asciiTheme="minorHAnsi" w:hAnsiTheme="minorHAnsi"/>
          <w:color w:val="auto"/>
        </w:rPr>
        <w:br w:type="page"/>
      </w:r>
    </w:p>
    <w:p w14:paraId="36B080E1" w14:textId="77777777" w:rsidR="00362E0A" w:rsidRPr="00FC296E" w:rsidRDefault="00362E0A" w:rsidP="00362E0A">
      <w:pPr>
        <w:pStyle w:val="Heading1"/>
        <w:rPr>
          <w:rFonts w:asciiTheme="minorHAnsi" w:hAnsiTheme="minorHAnsi"/>
          <w:color w:val="auto"/>
        </w:rPr>
      </w:pPr>
      <w:r w:rsidRPr="00141FAE">
        <w:rPr>
          <w:rFonts w:asciiTheme="minorHAnsi" w:hAnsiTheme="minorHAnsi"/>
          <w:color w:val="auto"/>
        </w:rPr>
        <w:lastRenderedPageBreak/>
        <w:t>Website</w:t>
      </w:r>
      <w:r w:rsidRPr="00141FAE">
        <w:rPr>
          <w:rFonts w:asciiTheme="minorHAnsi" w:hAnsiTheme="minorHAnsi"/>
        </w:rPr>
        <w:t xml:space="preserve"> SWOT</w:t>
      </w:r>
      <w:r w:rsidRPr="00141FAE">
        <w:rPr>
          <w:rFonts w:asciiTheme="minorHAnsi" w:hAnsiTheme="minorHAnsi"/>
          <w:color w:val="auto"/>
        </w:rPr>
        <w:t xml:space="preserve"> Analysis – B2B Example</w:t>
      </w:r>
    </w:p>
    <w:p w14:paraId="50FA099E" w14:textId="77777777" w:rsidR="00362E0A" w:rsidRPr="00D62E8B" w:rsidRDefault="00362E0A" w:rsidP="00362E0A">
      <w:pPr>
        <w:rPr>
          <w:rFonts w:asciiTheme="minorHAnsi" w:hAnsiTheme="minorHAnsi"/>
        </w:rPr>
      </w:pP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037F6AB" wp14:editId="2DFEFD33">
                <wp:simplePos x="0" y="0"/>
                <wp:positionH relativeFrom="column">
                  <wp:posOffset>3760470</wp:posOffset>
                </wp:positionH>
                <wp:positionV relativeFrom="paragraph">
                  <wp:posOffset>139065</wp:posOffset>
                </wp:positionV>
                <wp:extent cx="2093595" cy="666750"/>
                <wp:effectExtent l="0" t="0" r="1905" b="0"/>
                <wp:wrapNone/>
                <wp:docPr id="287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C5D0596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Harmful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to achieving the objective</w:t>
                            </w:r>
                          </w:p>
                          <w:p w14:paraId="57AC10F3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7F6AB" id="Rectangle 287" o:spid="_x0000_s1055" style="position:absolute;margin-left:296.1pt;margin-top:10.95pt;width:164.85pt;height:52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" fillcolor="#943634 [2405]" stroked="f">
                <v:textbox>
                  <w:txbxContent>
                    <w:p w14:paraId="3C5D0596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Harmful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to achieving the objective</w:t>
                      </w:r>
                    </w:p>
                    <w:p w14:paraId="57AC10F3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4469C4" wp14:editId="1D9A4EAF">
                <wp:simplePos x="0" y="0"/>
                <wp:positionH relativeFrom="column">
                  <wp:posOffset>1202055</wp:posOffset>
                </wp:positionH>
                <wp:positionV relativeFrom="paragraph">
                  <wp:posOffset>139065</wp:posOffset>
                </wp:positionV>
                <wp:extent cx="2093595" cy="666750"/>
                <wp:effectExtent l="0" t="0" r="1905" b="0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666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C281B5B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Helpful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to achieving the objective</w:t>
                            </w:r>
                          </w:p>
                          <w:p w14:paraId="49AE272F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469C4" id="Rectangle 192" o:spid="_x0000_s1056" style="position:absolute;margin-left:94.65pt;margin-top:10.95pt;width:164.85pt;height:5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" fillcolor="#76923c [2406]" stroked="f">
                <v:textbox>
                  <w:txbxContent>
                    <w:p w14:paraId="1C281B5B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Helpful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to achieving the objective</w:t>
                      </w:r>
                    </w:p>
                    <w:p w14:paraId="49AE272F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34FCE6A" w14:textId="77777777" w:rsidR="00362E0A" w:rsidRPr="00D62E8B" w:rsidRDefault="00362E0A" w:rsidP="00362E0A">
      <w:pPr>
        <w:rPr>
          <w:rFonts w:asciiTheme="minorHAnsi" w:hAnsiTheme="minorHAnsi"/>
        </w:rPr>
      </w:pPr>
    </w:p>
    <w:p w14:paraId="47AE6E15" w14:textId="77777777" w:rsidR="00362E0A" w:rsidRPr="00D62E8B" w:rsidRDefault="00362E0A" w:rsidP="00362E0A">
      <w:pPr>
        <w:rPr>
          <w:rFonts w:asciiTheme="minorHAnsi" w:hAnsiTheme="minorHAnsi"/>
        </w:rPr>
      </w:pP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3C9582E" wp14:editId="1E48B6ED">
                <wp:simplePos x="0" y="0"/>
                <wp:positionH relativeFrom="column">
                  <wp:posOffset>459105</wp:posOffset>
                </wp:positionH>
                <wp:positionV relativeFrom="paragraph">
                  <wp:posOffset>3517900</wp:posOffset>
                </wp:positionV>
                <wp:extent cx="666750" cy="2095500"/>
                <wp:effectExtent l="0" t="0" r="0" b="0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95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98A4408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External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Environment characteristics</w:t>
                            </w:r>
                          </w:p>
                          <w:p w14:paraId="7860E3BC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9582E" id="Rectangle 193" o:spid="_x0000_s1057" style="position:absolute;margin-left:36.15pt;margin-top:277pt;width:52.5pt;height:1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" fillcolor="gray [1629]" stroked="f">
                <v:textbox style="layout-flow:vertical;mso-layout-flow-alt:bottom-to-top">
                  <w:txbxContent>
                    <w:p w14:paraId="698A4408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External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Environment characteristics</w:t>
                      </w:r>
                    </w:p>
                    <w:p w14:paraId="7860E3BC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69E703F" wp14:editId="67450C08">
                <wp:simplePos x="0" y="0"/>
                <wp:positionH relativeFrom="column">
                  <wp:posOffset>468630</wp:posOffset>
                </wp:positionH>
                <wp:positionV relativeFrom="paragraph">
                  <wp:posOffset>708025</wp:posOffset>
                </wp:positionV>
                <wp:extent cx="666750" cy="2085975"/>
                <wp:effectExtent l="0" t="0" r="0" b="9525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8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C0D10DA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Internal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Website characteristics</w:t>
                            </w:r>
                          </w:p>
                          <w:p w14:paraId="1C4C65E5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E703F" id="Rectangle 194" o:spid="_x0000_s1058" style="position:absolute;margin-left:36.9pt;margin-top:55.75pt;width:52.5pt;height:164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" fillcolor="#bfbfbf [2412]" stroked="f">
                <v:textbox style="layout-flow:vertical;mso-layout-flow-alt:bottom-to-top">
                  <w:txbxContent>
                    <w:p w14:paraId="7C0D10DA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Internal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Website characteristics</w:t>
                      </w:r>
                    </w:p>
                    <w:p w14:paraId="1C4C65E5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EEB855E" wp14:editId="0C6847A9">
                <wp:simplePos x="0" y="0"/>
                <wp:positionH relativeFrom="column">
                  <wp:posOffset>3364230</wp:posOffset>
                </wp:positionH>
                <wp:positionV relativeFrom="paragraph">
                  <wp:posOffset>3527425</wp:posOffset>
                </wp:positionV>
                <wp:extent cx="342900" cy="2085975"/>
                <wp:effectExtent l="0" t="0" r="0" b="9525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85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3250756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B855E" id="Rectangle 195" o:spid="_x0000_s1059" style="position:absolute;margin-left:264.9pt;margin-top:277.75pt;width:27pt;height:164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" fillcolor="gray [1629]" stroked="f">
                <v:textbox style="layout-flow:vertical;mso-layout-flow-alt:bottom-to-top">
                  <w:txbxContent>
                    <w:p w14:paraId="73250756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91D013" wp14:editId="4FE82CC9">
                <wp:simplePos x="0" y="0"/>
                <wp:positionH relativeFrom="column">
                  <wp:posOffset>3364230</wp:posOffset>
                </wp:positionH>
                <wp:positionV relativeFrom="paragraph">
                  <wp:posOffset>708025</wp:posOffset>
                </wp:positionV>
                <wp:extent cx="342900" cy="2085975"/>
                <wp:effectExtent l="0" t="0" r="0" b="9525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8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1D9A425" w14:textId="77777777" w:rsidR="00362E0A" w:rsidRDefault="00362E0A" w:rsidP="0036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1D013" id="Rectangle 196" o:spid="_x0000_s1060" style="position:absolute;margin-left:264.9pt;margin-top:55.75pt;width:27pt;height:164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" fillcolor="#bfbfbf [2412]" stroked="f">
                <v:textbox style="layout-flow:vertical;mso-layout-flow-alt:bottom-to-top">
                  <w:txbxContent>
                    <w:p w14:paraId="41D9A425" w14:textId="77777777" w:rsidR="00362E0A" w:rsidRDefault="00362E0A" w:rsidP="00362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90B0A97" wp14:editId="57A20817">
                <wp:simplePos x="0" y="0"/>
                <wp:positionH relativeFrom="column">
                  <wp:posOffset>3760470</wp:posOffset>
                </wp:positionH>
                <wp:positionV relativeFrom="paragraph">
                  <wp:posOffset>2886710</wp:posOffset>
                </wp:positionV>
                <wp:extent cx="2097405" cy="638175"/>
                <wp:effectExtent l="0" t="0" r="0" b="9525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991D2A3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Threats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Disadvantageous outside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B0A97" id="Rectangle 197" o:spid="_x0000_s1061" style="position:absolute;margin-left:296.1pt;margin-top:227.3pt;width:165.15pt;height:50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" fillcolor="#fabf8f [1945]" stroked="f">
                <v:textbox>
                  <w:txbxContent>
                    <w:p w14:paraId="6991D2A3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Threats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Disadvantageous outside elements</w:t>
                      </w: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E1D2DE6" wp14:editId="4076BEB3">
                <wp:simplePos x="0" y="0"/>
                <wp:positionH relativeFrom="column">
                  <wp:posOffset>1200150</wp:posOffset>
                </wp:positionH>
                <wp:positionV relativeFrom="paragraph">
                  <wp:posOffset>2885440</wp:posOffset>
                </wp:positionV>
                <wp:extent cx="2097405" cy="638175"/>
                <wp:effectExtent l="0" t="0" r="0" b="9525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C7FF72B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Opportunities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Advantageous outside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D2DE6" id="Rectangle 198" o:spid="_x0000_s1062" style="position:absolute;margin-left:94.5pt;margin-top:227.2pt;width:165.15pt;height:50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" fillcolor="#95b3d7 [1940]" stroked="f">
                <v:textbox>
                  <w:txbxContent>
                    <w:p w14:paraId="3C7FF72B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Opportunities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Advantageous outside elements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67EB378" wp14:editId="65B7BF49">
                <wp:simplePos x="0" y="0"/>
                <wp:positionH relativeFrom="column">
                  <wp:posOffset>3762375</wp:posOffset>
                </wp:positionH>
                <wp:positionV relativeFrom="paragraph">
                  <wp:posOffset>71120</wp:posOffset>
                </wp:positionV>
                <wp:extent cx="2097405" cy="638175"/>
                <wp:effectExtent l="0" t="0" r="0" b="9525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09DF3F9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Weaknesses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Disadvantages over the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EB378" id="Rectangle 199" o:spid="_x0000_s1063" style="position:absolute;margin-left:296.25pt;margin-top:5.6pt;width:165.15pt;height:50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" fillcolor="#e5b8b7 [1301]" stroked="f">
                <v:textbox>
                  <w:txbxContent>
                    <w:p w14:paraId="109DF3F9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Weaknesses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Disadvantages over the competition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532324E" wp14:editId="01C0AB90">
                <wp:simplePos x="0" y="0"/>
                <wp:positionH relativeFrom="column">
                  <wp:posOffset>1202055</wp:posOffset>
                </wp:positionH>
                <wp:positionV relativeFrom="paragraph">
                  <wp:posOffset>69850</wp:posOffset>
                </wp:positionV>
                <wp:extent cx="2097405" cy="638175"/>
                <wp:effectExtent l="0" t="0" r="0" b="9525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1186363" w14:textId="77777777" w:rsidR="00362E0A" w:rsidRPr="00D62E8B" w:rsidRDefault="00362E0A" w:rsidP="00362E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Strengths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Advantages over the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2324E" id="Rectangle 200" o:spid="_x0000_s1064" style="position:absolute;margin-left:94.65pt;margin-top:5.5pt;width:165.15pt;height:50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" fillcolor="#c2d69b [1942]" stroked="f">
                <v:textbox>
                  <w:txbxContent>
                    <w:p w14:paraId="61186363" w14:textId="77777777" w:rsidR="00362E0A" w:rsidRPr="00D62E8B" w:rsidRDefault="00362E0A" w:rsidP="00362E0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Strengths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Advantages over the competition</w:t>
                      </w: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78262E4" wp14:editId="4018ABC8">
                <wp:simplePos x="0" y="0"/>
                <wp:positionH relativeFrom="column">
                  <wp:posOffset>1200150</wp:posOffset>
                </wp:positionH>
                <wp:positionV relativeFrom="paragraph">
                  <wp:posOffset>3523615</wp:posOffset>
                </wp:positionV>
                <wp:extent cx="2097405" cy="2087880"/>
                <wp:effectExtent l="0" t="0" r="0" b="7620"/>
                <wp:wrapNone/>
                <wp:docPr id="20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FB459" w14:textId="77777777" w:rsidR="00292F0E" w:rsidRPr="006A1DC7" w:rsidRDefault="00292F0E" w:rsidP="00292F0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40" w:lineRule="auto"/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  <w:r w:rsidRPr="006A1DC7">
                              <w:rPr>
                                <w:rFonts w:asciiTheme="minorHAnsi" w:hAnsiTheme="minorHAnsi"/>
                              </w:rPr>
                              <w:t>Users want to be able to easily compare our solution with alternatives.</w:t>
                            </w:r>
                          </w:p>
                          <w:p w14:paraId="25C4B147" w14:textId="2E4EC42F" w:rsidR="00362E0A" w:rsidRPr="00292F0E" w:rsidRDefault="00292F0E" w:rsidP="00292F0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40" w:lineRule="auto"/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  <w:r w:rsidRPr="006A1DC7">
                              <w:rPr>
                                <w:rFonts w:asciiTheme="minorHAnsi" w:hAnsiTheme="minorHAnsi"/>
                              </w:rPr>
                              <w:t>Testimonials from happy customers on social media can be used as social proof.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262E4" id="Rectangle 201" o:spid="_x0000_s1065" style="position:absolute;margin-left:94.5pt;margin-top:277.45pt;width:165.15pt;height:164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" fillcolor="#b8cce4 [1300]" stroked="f">
                <v:textbox>
                  <w:txbxContent>
                    <w:p w14:paraId="3ABFB459" w14:textId="77777777" w:rsidR="00292F0E" w:rsidRPr="006A1DC7" w:rsidRDefault="00292F0E" w:rsidP="00292F0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40" w:lineRule="auto"/>
                        <w:ind w:left="360"/>
                        <w:rPr>
                          <w:rFonts w:asciiTheme="minorHAnsi" w:hAnsiTheme="minorHAnsi"/>
                        </w:rPr>
                      </w:pPr>
                      <w:r w:rsidRPr="006A1DC7">
                        <w:rPr>
                          <w:rFonts w:asciiTheme="minorHAnsi" w:hAnsiTheme="minorHAnsi"/>
                        </w:rPr>
                        <w:t>Users want to be able to easily compare our solution with alternatives.</w:t>
                      </w:r>
                    </w:p>
                    <w:p w14:paraId="25C4B147" w14:textId="2E4EC42F" w:rsidR="00362E0A" w:rsidRPr="00292F0E" w:rsidRDefault="00292F0E" w:rsidP="00292F0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40" w:lineRule="auto"/>
                        <w:ind w:left="360"/>
                        <w:rPr>
                          <w:rFonts w:asciiTheme="minorHAnsi" w:hAnsiTheme="minorHAnsi"/>
                        </w:rPr>
                      </w:pPr>
                      <w:r w:rsidRPr="006A1DC7">
                        <w:rPr>
                          <w:rFonts w:asciiTheme="minorHAnsi" w:hAnsiTheme="minorHAnsi"/>
                        </w:rPr>
                        <w:t>Testimonials from happy customers on social media can be used as social proof.</w:t>
                      </w: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D82F82B" wp14:editId="74773B4C">
                <wp:simplePos x="0" y="0"/>
                <wp:positionH relativeFrom="column">
                  <wp:posOffset>3760470</wp:posOffset>
                </wp:positionH>
                <wp:positionV relativeFrom="paragraph">
                  <wp:posOffset>3524885</wp:posOffset>
                </wp:positionV>
                <wp:extent cx="2097405" cy="2087880"/>
                <wp:effectExtent l="0" t="0" r="0" b="7620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D3E74" w14:textId="77777777" w:rsidR="00292F0E" w:rsidRDefault="00292F0E" w:rsidP="007E620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60"/>
                              </w:tabs>
                              <w:spacing w:after="160"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E81D02">
                              <w:rPr>
                                <w:rFonts w:asciiTheme="minorHAnsi" w:hAnsiTheme="minorHAnsi"/>
                              </w:rPr>
                              <w:t>There are many new competitors entering the market with lower prices.</w:t>
                            </w:r>
                          </w:p>
                          <w:p w14:paraId="2412942D" w14:textId="571EA76F" w:rsidR="00362E0A" w:rsidRPr="00292F0E" w:rsidRDefault="00292F0E" w:rsidP="007E620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60"/>
                              </w:tabs>
                              <w:spacing w:after="160"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E81D02">
                              <w:rPr>
                                <w:rFonts w:asciiTheme="minorHAnsi" w:hAnsiTheme="minorHAnsi"/>
                              </w:rPr>
                              <w:t>Many prospects do not understand how the solution can solve their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2F82B" id="Rectangle 202" o:spid="_x0000_s1066" style="position:absolute;margin-left:296.1pt;margin-top:277.55pt;width:165.15pt;height:164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" fillcolor="#fbd4b4 [1305]" stroked="f">
                <v:textbox>
                  <w:txbxContent>
                    <w:p w14:paraId="72AD3E74" w14:textId="77777777" w:rsidR="00292F0E" w:rsidRDefault="00292F0E" w:rsidP="007E620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left" w:pos="360"/>
                        </w:tabs>
                        <w:spacing w:after="160" w:line="240" w:lineRule="auto"/>
                        <w:rPr>
                          <w:rFonts w:asciiTheme="minorHAnsi" w:hAnsiTheme="minorHAnsi"/>
                        </w:rPr>
                      </w:pPr>
                      <w:r w:rsidRPr="00E81D02">
                        <w:rPr>
                          <w:rFonts w:asciiTheme="minorHAnsi" w:hAnsiTheme="minorHAnsi"/>
                        </w:rPr>
                        <w:t>There are many new competitors entering the market with lower prices.</w:t>
                      </w:r>
                    </w:p>
                    <w:p w14:paraId="2412942D" w14:textId="571EA76F" w:rsidR="00362E0A" w:rsidRPr="00292F0E" w:rsidRDefault="00292F0E" w:rsidP="007E620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left" w:pos="360"/>
                        </w:tabs>
                        <w:spacing w:after="160" w:line="240" w:lineRule="auto"/>
                        <w:rPr>
                          <w:rFonts w:asciiTheme="minorHAnsi" w:hAnsiTheme="minorHAnsi"/>
                        </w:rPr>
                      </w:pPr>
                      <w:r w:rsidRPr="00E81D02">
                        <w:rPr>
                          <w:rFonts w:asciiTheme="minorHAnsi" w:hAnsiTheme="minorHAnsi"/>
                        </w:rPr>
                        <w:t>Many prospects do not understand how the solution can solve their problem.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D2ABCDC" wp14:editId="0B9C0D48">
                <wp:simplePos x="0" y="0"/>
                <wp:positionH relativeFrom="column">
                  <wp:posOffset>3762375</wp:posOffset>
                </wp:positionH>
                <wp:positionV relativeFrom="paragraph">
                  <wp:posOffset>709295</wp:posOffset>
                </wp:positionV>
                <wp:extent cx="2097405" cy="2087880"/>
                <wp:effectExtent l="0" t="0" r="0" b="7620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71DF9" w14:textId="77777777" w:rsidR="00292F0E" w:rsidRDefault="00292F0E" w:rsidP="00292F0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60"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9133AB">
                              <w:rPr>
                                <w:rFonts w:asciiTheme="minorHAnsi" w:hAnsiTheme="minorHAnsi"/>
                              </w:rPr>
                              <w:t>The website is company-centric and doesn’t show unique value to users researching and comparing solutions.</w:t>
                            </w:r>
                          </w:p>
                          <w:p w14:paraId="7D0E6C68" w14:textId="502E6C4C" w:rsidR="00362E0A" w:rsidRPr="00292F0E" w:rsidRDefault="00292F0E" w:rsidP="00292F0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60"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9133AB">
                              <w:rPr>
                                <w:rFonts w:asciiTheme="minorHAnsi" w:hAnsiTheme="minorHAnsi"/>
                              </w:rPr>
                              <w:t>Users find website messages confusing and they don’t relate to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ABCDC" id="Rectangle 203" o:spid="_x0000_s1067" style="position:absolute;margin-left:296.25pt;margin-top:55.85pt;width:165.15pt;height:164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" fillcolor="#f2dbdb [661]" stroked="f">
                <v:textbox>
                  <w:txbxContent>
                    <w:p w14:paraId="42A71DF9" w14:textId="77777777" w:rsidR="00292F0E" w:rsidRDefault="00292F0E" w:rsidP="00292F0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60" w:line="240" w:lineRule="auto"/>
                        <w:rPr>
                          <w:rFonts w:asciiTheme="minorHAnsi" w:hAnsiTheme="minorHAnsi"/>
                        </w:rPr>
                      </w:pPr>
                      <w:r w:rsidRPr="009133AB">
                        <w:rPr>
                          <w:rFonts w:asciiTheme="minorHAnsi" w:hAnsiTheme="minorHAnsi"/>
                        </w:rPr>
                        <w:t>The website is company-centric and doesn’t show unique value to users researching and comparing solutions.</w:t>
                      </w:r>
                    </w:p>
                    <w:p w14:paraId="7D0E6C68" w14:textId="502E6C4C" w:rsidR="00362E0A" w:rsidRPr="00292F0E" w:rsidRDefault="00292F0E" w:rsidP="00292F0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60" w:line="240" w:lineRule="auto"/>
                        <w:rPr>
                          <w:rFonts w:asciiTheme="minorHAnsi" w:hAnsiTheme="minorHAnsi"/>
                        </w:rPr>
                      </w:pPr>
                      <w:r w:rsidRPr="009133AB">
                        <w:rPr>
                          <w:rFonts w:asciiTheme="minorHAnsi" w:hAnsiTheme="minorHAnsi"/>
                        </w:rPr>
                        <w:t>Users find website messages confusing and they don’t relate to them.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CB62FF6" wp14:editId="745AE208">
                <wp:simplePos x="0" y="0"/>
                <wp:positionH relativeFrom="column">
                  <wp:posOffset>1202055</wp:posOffset>
                </wp:positionH>
                <wp:positionV relativeFrom="paragraph">
                  <wp:posOffset>708025</wp:posOffset>
                </wp:positionV>
                <wp:extent cx="2097405" cy="2087880"/>
                <wp:effectExtent l="0" t="0" r="0" b="7620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C539E" w14:textId="77777777" w:rsidR="00292F0E" w:rsidRPr="009133AB" w:rsidRDefault="00292F0E" w:rsidP="00292F0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60" w:line="240" w:lineRule="auto"/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  <w:r w:rsidRPr="009133AB">
                              <w:rPr>
                                <w:rFonts w:asciiTheme="minorHAnsi" w:hAnsiTheme="minorHAnsi"/>
                              </w:rPr>
                              <w:t>The website makes the company look credible, authentic and trustworthy.</w:t>
                            </w:r>
                          </w:p>
                          <w:p w14:paraId="6D60CB3B" w14:textId="77777777" w:rsidR="00292F0E" w:rsidRPr="009133AB" w:rsidRDefault="00292F0E" w:rsidP="00292F0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60" w:line="240" w:lineRule="auto"/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The w</w:t>
                            </w:r>
                            <w:r w:rsidRPr="009133AB">
                              <w:rPr>
                                <w:rFonts w:asciiTheme="minorHAnsi" w:hAnsiTheme="minorHAnsi"/>
                              </w:rPr>
                              <w:t>ebsite is quick to load.</w:t>
                            </w:r>
                          </w:p>
                          <w:p w14:paraId="0F0A84EB" w14:textId="31EDE603" w:rsidR="00362E0A" w:rsidRPr="00292F0E" w:rsidRDefault="00292F0E" w:rsidP="00292F0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The w</w:t>
                            </w:r>
                            <w:r w:rsidRPr="009133AB">
                              <w:rPr>
                                <w:rFonts w:asciiTheme="minorHAnsi" w:hAnsiTheme="minorHAnsi"/>
                              </w:rPr>
                              <w:t>ebsite is easy to use on mobile devices.</w:t>
                            </w:r>
                          </w:p>
                          <w:p w14:paraId="2199E91D" w14:textId="77777777" w:rsidR="00362E0A" w:rsidRDefault="00362E0A" w:rsidP="00362E0A">
                            <w:pPr>
                              <w:pStyle w:val="ListParagraph"/>
                              <w:spacing w:line="240" w:lineRule="auto"/>
                              <w:ind w:left="44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62FF6" id="Rectangle 204" o:spid="_x0000_s1068" style="position:absolute;margin-left:94.65pt;margin-top:55.75pt;width:165.15pt;height:164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" fillcolor="#d6e3bc [1302]" stroked="f">
                <v:textbox>
                  <w:txbxContent>
                    <w:p w14:paraId="683C539E" w14:textId="77777777" w:rsidR="00292F0E" w:rsidRPr="009133AB" w:rsidRDefault="00292F0E" w:rsidP="00292F0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60" w:line="240" w:lineRule="auto"/>
                        <w:ind w:left="360"/>
                        <w:rPr>
                          <w:rFonts w:asciiTheme="minorHAnsi" w:hAnsiTheme="minorHAnsi"/>
                        </w:rPr>
                      </w:pPr>
                      <w:r w:rsidRPr="009133AB">
                        <w:rPr>
                          <w:rFonts w:asciiTheme="minorHAnsi" w:hAnsiTheme="minorHAnsi"/>
                        </w:rPr>
                        <w:t>The website makes the company look credible, authentic and trustworthy.</w:t>
                      </w:r>
                    </w:p>
                    <w:p w14:paraId="6D60CB3B" w14:textId="77777777" w:rsidR="00292F0E" w:rsidRPr="009133AB" w:rsidRDefault="00292F0E" w:rsidP="00292F0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60" w:line="240" w:lineRule="auto"/>
                        <w:ind w:left="36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The w</w:t>
                      </w:r>
                      <w:r w:rsidRPr="009133AB">
                        <w:rPr>
                          <w:rFonts w:asciiTheme="minorHAnsi" w:hAnsiTheme="minorHAnsi"/>
                        </w:rPr>
                        <w:t>ebsite is quick to load.</w:t>
                      </w:r>
                    </w:p>
                    <w:p w14:paraId="0F0A84EB" w14:textId="31EDE603" w:rsidR="00362E0A" w:rsidRPr="00292F0E" w:rsidRDefault="00292F0E" w:rsidP="00292F0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ind w:left="36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The w</w:t>
                      </w:r>
                      <w:r w:rsidRPr="009133AB">
                        <w:rPr>
                          <w:rFonts w:asciiTheme="minorHAnsi" w:hAnsiTheme="minorHAnsi"/>
                        </w:rPr>
                        <w:t>ebsite is easy to use on mobile devices.</w:t>
                      </w:r>
                    </w:p>
                    <w:p w14:paraId="2199E91D" w14:textId="77777777" w:rsidR="00362E0A" w:rsidRDefault="00362E0A" w:rsidP="00362E0A">
                      <w:pPr>
                        <w:pStyle w:val="ListParagraph"/>
                        <w:spacing w:line="240" w:lineRule="auto"/>
                        <w:ind w:left="446"/>
                      </w:pPr>
                    </w:p>
                  </w:txbxContent>
                </v:textbox>
              </v:rect>
            </w:pict>
          </mc:Fallback>
        </mc:AlternateContent>
      </w:r>
    </w:p>
    <w:p w14:paraId="09C1F09A" w14:textId="77777777" w:rsidR="00362E0A" w:rsidRDefault="00362E0A" w:rsidP="00362E0A">
      <w:pPr>
        <w:spacing w:line="276" w:lineRule="auto"/>
        <w:rPr>
          <w:rFonts w:asciiTheme="minorHAnsi" w:eastAsiaTheme="majorEastAsia" w:hAnsiTheme="minorHAnsi" w:cstheme="majorBidi"/>
          <w:bCs/>
          <w:color w:val="auto"/>
          <w:sz w:val="48"/>
          <w:szCs w:val="28"/>
        </w:rPr>
      </w:pPr>
      <w:r>
        <w:rPr>
          <w:rFonts w:asciiTheme="minorHAnsi" w:hAnsiTheme="minorHAnsi"/>
          <w:color w:val="auto"/>
        </w:rPr>
        <w:br w:type="page"/>
      </w:r>
    </w:p>
    <w:p w14:paraId="280E46AE" w14:textId="77777777" w:rsidR="003132A7" w:rsidRPr="00C80FA3" w:rsidRDefault="003132A7" w:rsidP="003132A7">
      <w:pPr>
        <w:pStyle w:val="Heading1"/>
        <w:rPr>
          <w:rFonts w:asciiTheme="minorHAnsi" w:hAnsiTheme="minorHAnsi"/>
          <w:color w:val="auto"/>
        </w:rPr>
      </w:pPr>
      <w:r w:rsidRPr="00C80FA3">
        <w:rPr>
          <w:rFonts w:asciiTheme="minorHAnsi" w:hAnsiTheme="minorHAnsi"/>
          <w:color w:val="auto"/>
        </w:rPr>
        <w:lastRenderedPageBreak/>
        <w:t>Your Website</w:t>
      </w:r>
      <w:r w:rsidRPr="00C80FA3">
        <w:rPr>
          <w:rFonts w:asciiTheme="minorHAnsi" w:hAnsiTheme="minorHAnsi"/>
        </w:rPr>
        <w:t xml:space="preserve"> SWOT</w:t>
      </w:r>
      <w:r w:rsidRPr="00C80FA3">
        <w:rPr>
          <w:rFonts w:asciiTheme="minorHAnsi" w:hAnsiTheme="minorHAnsi"/>
          <w:color w:val="auto"/>
        </w:rPr>
        <w:t xml:space="preserve"> Analysis</w:t>
      </w:r>
    </w:p>
    <w:p w14:paraId="46BA4FA9" w14:textId="77777777" w:rsidR="003132A7" w:rsidRPr="00D62E8B" w:rsidRDefault="003132A7" w:rsidP="003132A7">
      <w:pPr>
        <w:rPr>
          <w:rFonts w:asciiTheme="minorHAnsi" w:hAnsiTheme="minorHAnsi"/>
        </w:rPr>
      </w:pP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15A8C1D" wp14:editId="09BDDF19">
                <wp:simplePos x="0" y="0"/>
                <wp:positionH relativeFrom="column">
                  <wp:posOffset>3760470</wp:posOffset>
                </wp:positionH>
                <wp:positionV relativeFrom="paragraph">
                  <wp:posOffset>139065</wp:posOffset>
                </wp:positionV>
                <wp:extent cx="2093595" cy="666750"/>
                <wp:effectExtent l="0" t="0" r="1905" b="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0AE2370" w14:textId="77777777" w:rsidR="003132A7" w:rsidRPr="00D62E8B" w:rsidRDefault="003132A7" w:rsidP="003132A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Harmful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to achieving the objective</w:t>
                            </w:r>
                          </w:p>
                          <w:p w14:paraId="53924718" w14:textId="77777777" w:rsidR="003132A7" w:rsidRDefault="003132A7" w:rsidP="00313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A8C1D" id="Rectangle 205" o:spid="_x0000_s1069" style="position:absolute;margin-left:296.1pt;margin-top:10.95pt;width:164.85pt;height:52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" fillcolor="#943634 [2405]" stroked="f">
                <v:textbox>
                  <w:txbxContent>
                    <w:p w14:paraId="20AE2370" w14:textId="77777777" w:rsidR="003132A7" w:rsidRPr="00D62E8B" w:rsidRDefault="003132A7" w:rsidP="003132A7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Harmful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to achieving the objective</w:t>
                      </w:r>
                    </w:p>
                    <w:p w14:paraId="53924718" w14:textId="77777777" w:rsidR="003132A7" w:rsidRDefault="003132A7" w:rsidP="003132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4247C27" wp14:editId="16BBC0BF">
                <wp:simplePos x="0" y="0"/>
                <wp:positionH relativeFrom="column">
                  <wp:posOffset>1202055</wp:posOffset>
                </wp:positionH>
                <wp:positionV relativeFrom="paragraph">
                  <wp:posOffset>139065</wp:posOffset>
                </wp:positionV>
                <wp:extent cx="2093595" cy="666750"/>
                <wp:effectExtent l="0" t="0" r="1905" b="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666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6E4C1C4" w14:textId="77777777" w:rsidR="003132A7" w:rsidRPr="00D62E8B" w:rsidRDefault="003132A7" w:rsidP="003132A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Helpful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to achieving the objective</w:t>
                            </w:r>
                          </w:p>
                          <w:p w14:paraId="40EA615B" w14:textId="77777777" w:rsidR="003132A7" w:rsidRDefault="003132A7" w:rsidP="00313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47C27" id="Rectangle 210" o:spid="_x0000_s1070" style="position:absolute;margin-left:94.65pt;margin-top:10.95pt;width:164.85pt;height:52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" fillcolor="#76923c [2406]" stroked="f">
                <v:textbox>
                  <w:txbxContent>
                    <w:p w14:paraId="76E4C1C4" w14:textId="77777777" w:rsidR="003132A7" w:rsidRPr="00D62E8B" w:rsidRDefault="003132A7" w:rsidP="003132A7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Helpful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to achieving the objective</w:t>
                      </w:r>
                    </w:p>
                    <w:p w14:paraId="40EA615B" w14:textId="77777777" w:rsidR="003132A7" w:rsidRDefault="003132A7" w:rsidP="003132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8EE70D" w14:textId="77777777" w:rsidR="003132A7" w:rsidRPr="00D62E8B" w:rsidRDefault="003132A7" w:rsidP="003132A7">
      <w:pPr>
        <w:rPr>
          <w:rFonts w:asciiTheme="minorHAnsi" w:hAnsiTheme="minorHAnsi"/>
        </w:rPr>
      </w:pPr>
    </w:p>
    <w:p w14:paraId="2942C3B4" w14:textId="77777777" w:rsidR="003132A7" w:rsidRPr="00D62E8B" w:rsidRDefault="003132A7" w:rsidP="003132A7">
      <w:pPr>
        <w:rPr>
          <w:rFonts w:asciiTheme="minorHAnsi" w:hAnsiTheme="minorHAnsi"/>
        </w:rPr>
      </w:pP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BDE0FA4" wp14:editId="510ADF84">
                <wp:simplePos x="0" y="0"/>
                <wp:positionH relativeFrom="column">
                  <wp:posOffset>459105</wp:posOffset>
                </wp:positionH>
                <wp:positionV relativeFrom="paragraph">
                  <wp:posOffset>3517900</wp:posOffset>
                </wp:positionV>
                <wp:extent cx="666750" cy="2095500"/>
                <wp:effectExtent l="0" t="0" r="0" b="0"/>
                <wp:wrapNone/>
                <wp:docPr id="288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95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41B6FBE" w14:textId="77777777" w:rsidR="003132A7" w:rsidRPr="00D62E8B" w:rsidRDefault="003132A7" w:rsidP="003132A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External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Environment characteristics</w:t>
                            </w:r>
                          </w:p>
                          <w:p w14:paraId="6B9AA45D" w14:textId="77777777" w:rsidR="003132A7" w:rsidRDefault="003132A7" w:rsidP="00313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E0FA4" id="Rectangle 288" o:spid="_x0000_s1071" style="position:absolute;margin-left:36.15pt;margin-top:277pt;width:52.5pt;height:1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" fillcolor="gray [1629]" stroked="f">
                <v:textbox style="layout-flow:vertical;mso-layout-flow-alt:bottom-to-top">
                  <w:txbxContent>
                    <w:p w14:paraId="441B6FBE" w14:textId="77777777" w:rsidR="003132A7" w:rsidRPr="00D62E8B" w:rsidRDefault="003132A7" w:rsidP="003132A7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External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Environment characteristics</w:t>
                      </w:r>
                    </w:p>
                    <w:p w14:paraId="6B9AA45D" w14:textId="77777777" w:rsidR="003132A7" w:rsidRDefault="003132A7" w:rsidP="003132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92DBC19" wp14:editId="5A95C932">
                <wp:simplePos x="0" y="0"/>
                <wp:positionH relativeFrom="column">
                  <wp:posOffset>468630</wp:posOffset>
                </wp:positionH>
                <wp:positionV relativeFrom="paragraph">
                  <wp:posOffset>708025</wp:posOffset>
                </wp:positionV>
                <wp:extent cx="666750" cy="2085975"/>
                <wp:effectExtent l="0" t="0" r="0" b="9525"/>
                <wp:wrapNone/>
                <wp:docPr id="289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8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217AABA" w14:textId="77777777" w:rsidR="003132A7" w:rsidRPr="00D62E8B" w:rsidRDefault="003132A7" w:rsidP="003132A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Internal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Website characteristics</w:t>
                            </w:r>
                          </w:p>
                          <w:p w14:paraId="10FD9C9B" w14:textId="77777777" w:rsidR="003132A7" w:rsidRDefault="003132A7" w:rsidP="00313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DBC19" id="Rectangle 289" o:spid="_x0000_s1072" style="position:absolute;margin-left:36.9pt;margin-top:55.75pt;width:52.5pt;height:164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" fillcolor="#bfbfbf [2412]" stroked="f">
                <v:textbox style="layout-flow:vertical;mso-layout-flow-alt:bottom-to-top">
                  <w:txbxContent>
                    <w:p w14:paraId="7217AABA" w14:textId="77777777" w:rsidR="003132A7" w:rsidRPr="00D62E8B" w:rsidRDefault="003132A7" w:rsidP="003132A7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Internal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Website characteristics</w:t>
                      </w:r>
                    </w:p>
                    <w:p w14:paraId="10FD9C9B" w14:textId="77777777" w:rsidR="003132A7" w:rsidRDefault="003132A7" w:rsidP="003132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F547342" wp14:editId="25D67AA1">
                <wp:simplePos x="0" y="0"/>
                <wp:positionH relativeFrom="column">
                  <wp:posOffset>3364230</wp:posOffset>
                </wp:positionH>
                <wp:positionV relativeFrom="paragraph">
                  <wp:posOffset>3527425</wp:posOffset>
                </wp:positionV>
                <wp:extent cx="342900" cy="2085975"/>
                <wp:effectExtent l="0" t="0" r="0" b="9525"/>
                <wp:wrapNone/>
                <wp:docPr id="290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85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52CF49F" w14:textId="77777777" w:rsidR="003132A7" w:rsidRDefault="003132A7" w:rsidP="00313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47342" id="Rectangle 290" o:spid="_x0000_s1073" style="position:absolute;margin-left:264.9pt;margin-top:277.75pt;width:27pt;height:164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" fillcolor="gray [1629]" stroked="f">
                <v:textbox style="layout-flow:vertical;mso-layout-flow-alt:bottom-to-top">
                  <w:txbxContent>
                    <w:p w14:paraId="452CF49F" w14:textId="77777777" w:rsidR="003132A7" w:rsidRDefault="003132A7" w:rsidP="003132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02B2930" wp14:editId="02D7E0D8">
                <wp:simplePos x="0" y="0"/>
                <wp:positionH relativeFrom="column">
                  <wp:posOffset>3364230</wp:posOffset>
                </wp:positionH>
                <wp:positionV relativeFrom="paragraph">
                  <wp:posOffset>708025</wp:posOffset>
                </wp:positionV>
                <wp:extent cx="342900" cy="2085975"/>
                <wp:effectExtent l="0" t="0" r="0" b="9525"/>
                <wp:wrapNone/>
                <wp:docPr id="291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8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4805F08" w14:textId="77777777" w:rsidR="003132A7" w:rsidRDefault="003132A7" w:rsidP="00313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2930" id="Rectangle 291" o:spid="_x0000_s1074" style="position:absolute;margin-left:264.9pt;margin-top:55.75pt;width:27pt;height:164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" fillcolor="#bfbfbf [2412]" stroked="f">
                <v:textbox style="layout-flow:vertical;mso-layout-flow-alt:bottom-to-top">
                  <w:txbxContent>
                    <w:p w14:paraId="74805F08" w14:textId="77777777" w:rsidR="003132A7" w:rsidRDefault="003132A7" w:rsidP="003132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ED9801B" wp14:editId="69146A25">
                <wp:simplePos x="0" y="0"/>
                <wp:positionH relativeFrom="column">
                  <wp:posOffset>3760470</wp:posOffset>
                </wp:positionH>
                <wp:positionV relativeFrom="paragraph">
                  <wp:posOffset>2886710</wp:posOffset>
                </wp:positionV>
                <wp:extent cx="2097405" cy="638175"/>
                <wp:effectExtent l="0" t="0" r="0" b="9525"/>
                <wp:wrapNone/>
                <wp:docPr id="29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6B41038" w14:textId="77777777" w:rsidR="003132A7" w:rsidRPr="00D62E8B" w:rsidRDefault="003132A7" w:rsidP="003132A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Threats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Disadvantageous outside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9801B" id="Rectangle 292" o:spid="_x0000_s1075" style="position:absolute;margin-left:296.1pt;margin-top:227.3pt;width:165.15pt;height:50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" fillcolor="#fabf8f [1945]" stroked="f">
                <v:textbox>
                  <w:txbxContent>
                    <w:p w14:paraId="26B41038" w14:textId="77777777" w:rsidR="003132A7" w:rsidRPr="00D62E8B" w:rsidRDefault="003132A7" w:rsidP="003132A7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Threats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Disadvantageous outside elements</w:t>
                      </w: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F38F238" wp14:editId="56B133F2">
                <wp:simplePos x="0" y="0"/>
                <wp:positionH relativeFrom="column">
                  <wp:posOffset>1200150</wp:posOffset>
                </wp:positionH>
                <wp:positionV relativeFrom="paragraph">
                  <wp:posOffset>2885440</wp:posOffset>
                </wp:positionV>
                <wp:extent cx="2097405" cy="638175"/>
                <wp:effectExtent l="0" t="0" r="0" b="9525"/>
                <wp:wrapNone/>
                <wp:docPr id="293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A0DCB51" w14:textId="77777777" w:rsidR="003132A7" w:rsidRPr="00D62E8B" w:rsidRDefault="003132A7" w:rsidP="003132A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Opportunities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Advantageous outside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8F238" id="Rectangle 293" o:spid="_x0000_s1076" style="position:absolute;margin-left:94.5pt;margin-top:227.2pt;width:165.15pt;height:50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" fillcolor="#95b3d7 [1940]" stroked="f">
                <v:textbox>
                  <w:txbxContent>
                    <w:p w14:paraId="5A0DCB51" w14:textId="77777777" w:rsidR="003132A7" w:rsidRPr="00D62E8B" w:rsidRDefault="003132A7" w:rsidP="003132A7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Opportunities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Advantageous outside elements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722B071" wp14:editId="38D7BD9C">
                <wp:simplePos x="0" y="0"/>
                <wp:positionH relativeFrom="column">
                  <wp:posOffset>3762375</wp:posOffset>
                </wp:positionH>
                <wp:positionV relativeFrom="paragraph">
                  <wp:posOffset>71120</wp:posOffset>
                </wp:positionV>
                <wp:extent cx="2097405" cy="638175"/>
                <wp:effectExtent l="0" t="0" r="0" b="9525"/>
                <wp:wrapNone/>
                <wp:docPr id="29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3B6B3FF" w14:textId="77777777" w:rsidR="003132A7" w:rsidRPr="00D62E8B" w:rsidRDefault="003132A7" w:rsidP="003132A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Weaknesses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Disadvantages over the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B071" id="Rectangle 294" o:spid="_x0000_s1077" style="position:absolute;margin-left:296.25pt;margin-top:5.6pt;width:165.15pt;height:50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" fillcolor="#e5b8b7 [1301]" stroked="f">
                <v:textbox>
                  <w:txbxContent>
                    <w:p w14:paraId="03B6B3FF" w14:textId="77777777" w:rsidR="003132A7" w:rsidRPr="00D62E8B" w:rsidRDefault="003132A7" w:rsidP="003132A7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Weaknesses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Disadvantages over the competition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791EC5A" wp14:editId="44251B00">
                <wp:simplePos x="0" y="0"/>
                <wp:positionH relativeFrom="column">
                  <wp:posOffset>1202055</wp:posOffset>
                </wp:positionH>
                <wp:positionV relativeFrom="paragraph">
                  <wp:posOffset>69850</wp:posOffset>
                </wp:positionV>
                <wp:extent cx="2097405" cy="638175"/>
                <wp:effectExtent l="0" t="0" r="0" b="9525"/>
                <wp:wrapNone/>
                <wp:docPr id="29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638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552F24A" w14:textId="77777777" w:rsidR="003132A7" w:rsidRPr="00D62E8B" w:rsidRDefault="003132A7" w:rsidP="003132A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t>Strengths</w:t>
                            </w:r>
                            <w:r w:rsidRPr="00D62E8B"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</w:rPr>
                              <w:br/>
                            </w: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Advantages over the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1EC5A" id="Rectangle 295" o:spid="_x0000_s1078" style="position:absolute;margin-left:94.65pt;margin-top:5.5pt;width:165.15pt;height:50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" fillcolor="#c2d69b [1942]" stroked="f">
                <v:textbox>
                  <w:txbxContent>
                    <w:p w14:paraId="6552F24A" w14:textId="77777777" w:rsidR="003132A7" w:rsidRPr="00D62E8B" w:rsidRDefault="003132A7" w:rsidP="003132A7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t>Strengths</w:t>
                      </w:r>
                      <w:r w:rsidRPr="00D62E8B">
                        <w:rPr>
                          <w:rFonts w:asciiTheme="minorHAnsi" w:hAnsiTheme="minorHAnsi"/>
                          <w:b/>
                          <w:color w:val="auto"/>
                          <w:sz w:val="40"/>
                        </w:rPr>
                        <w:br/>
                      </w: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Advantages over the competition</w:t>
                      </w: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E89B4D3" wp14:editId="63EAFD15">
                <wp:simplePos x="0" y="0"/>
                <wp:positionH relativeFrom="column">
                  <wp:posOffset>1200150</wp:posOffset>
                </wp:positionH>
                <wp:positionV relativeFrom="paragraph">
                  <wp:posOffset>3523615</wp:posOffset>
                </wp:positionV>
                <wp:extent cx="2097405" cy="2087880"/>
                <wp:effectExtent l="0" t="0" r="0" b="7620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A80DF" w14:textId="77777777" w:rsidR="003132A7" w:rsidRDefault="003132A7" w:rsidP="003132A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Item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CAECA66" w14:textId="77777777" w:rsidR="003132A7" w:rsidRDefault="003132A7" w:rsidP="003132A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Item 2</w:t>
                            </w:r>
                          </w:p>
                          <w:p w14:paraId="7897674B" w14:textId="77777777" w:rsidR="003132A7" w:rsidRPr="00D62E8B" w:rsidRDefault="003132A7" w:rsidP="003132A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Item 3</w:t>
                            </w:r>
                          </w:p>
                          <w:p w14:paraId="6362A9F2" w14:textId="77777777" w:rsidR="003132A7" w:rsidRDefault="003132A7" w:rsidP="003132A7">
                            <w:pPr>
                              <w:pStyle w:val="ListParagraph"/>
                              <w:spacing w:line="240" w:lineRule="auto"/>
                              <w:ind w:left="44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9B4D3" id="Rectangle 296" o:spid="_x0000_s1079" style="position:absolute;margin-left:94.5pt;margin-top:277.45pt;width:165.15pt;height:164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" fillcolor="#b8cce4 [1300]" stroked="f">
                <v:textbox>
                  <w:txbxContent>
                    <w:p w14:paraId="5E7A80DF" w14:textId="77777777" w:rsidR="003132A7" w:rsidRDefault="003132A7" w:rsidP="003132A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Item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1</w:t>
                      </w:r>
                    </w:p>
                    <w:p w14:paraId="1CAECA66" w14:textId="77777777" w:rsidR="003132A7" w:rsidRDefault="003132A7" w:rsidP="003132A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Item 2</w:t>
                      </w:r>
                    </w:p>
                    <w:p w14:paraId="7897674B" w14:textId="77777777" w:rsidR="003132A7" w:rsidRPr="00D62E8B" w:rsidRDefault="003132A7" w:rsidP="003132A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Item 3</w:t>
                      </w:r>
                    </w:p>
                    <w:p w14:paraId="6362A9F2" w14:textId="77777777" w:rsidR="003132A7" w:rsidRDefault="003132A7" w:rsidP="003132A7">
                      <w:pPr>
                        <w:pStyle w:val="ListParagraph"/>
                        <w:spacing w:line="240" w:lineRule="auto"/>
                        <w:ind w:left="446"/>
                      </w:pPr>
                    </w:p>
                  </w:txbxContent>
                </v:textbox>
              </v:rect>
            </w:pict>
          </mc:Fallback>
        </mc:AlternateContent>
      </w:r>
      <w:r w:rsidRPr="005C029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8FC0730" wp14:editId="07ACA03F">
                <wp:simplePos x="0" y="0"/>
                <wp:positionH relativeFrom="column">
                  <wp:posOffset>3760470</wp:posOffset>
                </wp:positionH>
                <wp:positionV relativeFrom="paragraph">
                  <wp:posOffset>3524885</wp:posOffset>
                </wp:positionV>
                <wp:extent cx="2097405" cy="2087880"/>
                <wp:effectExtent l="0" t="0" r="0" b="7620"/>
                <wp:wrapNone/>
                <wp:docPr id="29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7DBDA" w14:textId="77777777" w:rsidR="003132A7" w:rsidRDefault="003132A7" w:rsidP="003132A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Item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45BA0BCB" w14:textId="77777777" w:rsidR="003132A7" w:rsidRDefault="003132A7" w:rsidP="003132A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Item 2</w:t>
                            </w:r>
                          </w:p>
                          <w:p w14:paraId="0D633D2C" w14:textId="77777777" w:rsidR="003132A7" w:rsidRPr="00D62E8B" w:rsidRDefault="003132A7" w:rsidP="003132A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Item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C0730" id="Rectangle 297" o:spid="_x0000_s1080" style="position:absolute;margin-left:296.1pt;margin-top:277.55pt;width:165.15pt;height:164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" fillcolor="#fbd4b4 [1305]" stroked="f">
                <v:textbox>
                  <w:txbxContent>
                    <w:p w14:paraId="3EF7DBDA" w14:textId="77777777" w:rsidR="003132A7" w:rsidRDefault="003132A7" w:rsidP="003132A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Item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1</w:t>
                      </w:r>
                    </w:p>
                    <w:p w14:paraId="45BA0BCB" w14:textId="77777777" w:rsidR="003132A7" w:rsidRDefault="003132A7" w:rsidP="003132A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Item 2</w:t>
                      </w:r>
                    </w:p>
                    <w:p w14:paraId="0D633D2C" w14:textId="77777777" w:rsidR="003132A7" w:rsidRPr="00D62E8B" w:rsidRDefault="003132A7" w:rsidP="003132A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Item 3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48C4245" wp14:editId="13D6F915">
                <wp:simplePos x="0" y="0"/>
                <wp:positionH relativeFrom="column">
                  <wp:posOffset>3762375</wp:posOffset>
                </wp:positionH>
                <wp:positionV relativeFrom="paragraph">
                  <wp:posOffset>709295</wp:posOffset>
                </wp:positionV>
                <wp:extent cx="2097405" cy="2087880"/>
                <wp:effectExtent l="0" t="0" r="0" b="7620"/>
                <wp:wrapNone/>
                <wp:docPr id="298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73179" w14:textId="77777777" w:rsidR="003132A7" w:rsidRDefault="003132A7" w:rsidP="003132A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Item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6FD1BE74" w14:textId="77777777" w:rsidR="003132A7" w:rsidRDefault="003132A7" w:rsidP="003132A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Item 2</w:t>
                            </w:r>
                          </w:p>
                          <w:p w14:paraId="5C845DA0" w14:textId="77777777" w:rsidR="003132A7" w:rsidRPr="00D62E8B" w:rsidRDefault="003132A7" w:rsidP="003132A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Item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C4245" id="Rectangle 298" o:spid="_x0000_s1081" style="position:absolute;margin-left:296.25pt;margin-top:55.85pt;width:165.15pt;height:164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" fillcolor="#f2dbdb [661]" stroked="f">
                <v:textbox>
                  <w:txbxContent>
                    <w:p w14:paraId="17173179" w14:textId="77777777" w:rsidR="003132A7" w:rsidRDefault="003132A7" w:rsidP="003132A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Item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1</w:t>
                      </w:r>
                    </w:p>
                    <w:p w14:paraId="6FD1BE74" w14:textId="77777777" w:rsidR="003132A7" w:rsidRDefault="003132A7" w:rsidP="003132A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Item 2</w:t>
                      </w:r>
                    </w:p>
                    <w:p w14:paraId="5C845DA0" w14:textId="77777777" w:rsidR="003132A7" w:rsidRPr="00D62E8B" w:rsidRDefault="003132A7" w:rsidP="003132A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Item 3</w:t>
                      </w:r>
                    </w:p>
                  </w:txbxContent>
                </v:textbox>
              </v:rect>
            </w:pict>
          </mc:Fallback>
        </mc:AlternateContent>
      </w:r>
      <w:r w:rsidRPr="00D62E8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91E4DF5" wp14:editId="5AA173BD">
                <wp:simplePos x="0" y="0"/>
                <wp:positionH relativeFrom="column">
                  <wp:posOffset>1202055</wp:posOffset>
                </wp:positionH>
                <wp:positionV relativeFrom="paragraph">
                  <wp:posOffset>708025</wp:posOffset>
                </wp:positionV>
                <wp:extent cx="2097405" cy="2087880"/>
                <wp:effectExtent l="0" t="0" r="0" b="7620"/>
                <wp:wrapNone/>
                <wp:docPr id="29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2087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4B9B" w14:textId="77777777" w:rsidR="003132A7" w:rsidRDefault="003132A7" w:rsidP="003132A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Item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2E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F2F3852" w14:textId="77777777" w:rsidR="003132A7" w:rsidRDefault="003132A7" w:rsidP="003132A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Item 2</w:t>
                            </w:r>
                          </w:p>
                          <w:p w14:paraId="319098C7" w14:textId="77777777" w:rsidR="003132A7" w:rsidRDefault="003132A7" w:rsidP="003132A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Item 3</w:t>
                            </w:r>
                          </w:p>
                          <w:p w14:paraId="1341CEDB" w14:textId="77777777" w:rsidR="003132A7" w:rsidRPr="00D62E8B" w:rsidRDefault="003132A7" w:rsidP="003132A7">
                            <w:pPr>
                              <w:pStyle w:val="ListParagraph"/>
                              <w:spacing w:line="240" w:lineRule="auto"/>
                              <w:ind w:left="360" w:firstLine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5EA962C0" w14:textId="77777777" w:rsidR="003132A7" w:rsidRDefault="003132A7" w:rsidP="003132A7">
                            <w:pPr>
                              <w:pStyle w:val="ListParagraph"/>
                              <w:spacing w:line="240" w:lineRule="auto"/>
                              <w:ind w:left="44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E4DF5" id="Rectangle 299" o:spid="_x0000_s1082" style="position:absolute;margin-left:94.65pt;margin-top:55.75pt;width:165.15pt;height:164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" fillcolor="#d6e3bc [1302]" stroked="f">
                <v:textbox>
                  <w:txbxContent>
                    <w:p w14:paraId="33264B9B" w14:textId="77777777" w:rsidR="003132A7" w:rsidRDefault="003132A7" w:rsidP="003132A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Item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D62E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1</w:t>
                      </w:r>
                    </w:p>
                    <w:p w14:paraId="5F2F3852" w14:textId="77777777" w:rsidR="003132A7" w:rsidRDefault="003132A7" w:rsidP="003132A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Item 2</w:t>
                      </w:r>
                    </w:p>
                    <w:p w14:paraId="319098C7" w14:textId="77777777" w:rsidR="003132A7" w:rsidRDefault="003132A7" w:rsidP="003132A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Item 3</w:t>
                      </w:r>
                    </w:p>
                    <w:p w14:paraId="1341CEDB" w14:textId="77777777" w:rsidR="003132A7" w:rsidRPr="00D62E8B" w:rsidRDefault="003132A7" w:rsidP="003132A7">
                      <w:pPr>
                        <w:pStyle w:val="ListParagraph"/>
                        <w:spacing w:line="240" w:lineRule="auto"/>
                        <w:ind w:left="360" w:firstLine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5EA962C0" w14:textId="77777777" w:rsidR="003132A7" w:rsidRDefault="003132A7" w:rsidP="003132A7">
                      <w:pPr>
                        <w:pStyle w:val="ListParagraph"/>
                        <w:spacing w:line="240" w:lineRule="auto"/>
                        <w:ind w:left="446"/>
                      </w:pPr>
                    </w:p>
                  </w:txbxContent>
                </v:textbox>
              </v:rect>
            </w:pict>
          </mc:Fallback>
        </mc:AlternateContent>
      </w:r>
    </w:p>
    <w:p w14:paraId="18EB948A" w14:textId="3078EDB3" w:rsidR="003132A7" w:rsidRDefault="003132A7">
      <w:pPr>
        <w:spacing w:line="276" w:lineRule="auto"/>
        <w:rPr>
          <w:rFonts w:asciiTheme="minorHAnsi" w:eastAsiaTheme="majorEastAsia" w:hAnsiTheme="minorHAnsi" w:cstheme="majorBidi"/>
          <w:bCs/>
          <w:color w:val="auto"/>
          <w:sz w:val="48"/>
          <w:szCs w:val="28"/>
        </w:rPr>
      </w:pPr>
    </w:p>
    <w:sectPr w:rsidR="003132A7" w:rsidSect="00AE0751">
      <w:footerReference w:type="default" r:id="rId15"/>
      <w:headerReference w:type="first" r:id="rId16"/>
      <w:footerReference w:type="first" r:id="rId17"/>
      <w:pgSz w:w="12240" w:h="15840"/>
      <w:pgMar w:top="1152" w:right="1152" w:bottom="1152" w:left="1152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8B367" w14:textId="77777777" w:rsidR="00514111" w:rsidRDefault="00514111" w:rsidP="005468CC">
      <w:pPr>
        <w:spacing w:after="0" w:line="240" w:lineRule="auto"/>
      </w:pPr>
      <w:r>
        <w:separator/>
      </w:r>
    </w:p>
  </w:endnote>
  <w:endnote w:type="continuationSeparator" w:id="0">
    <w:p w14:paraId="22C7A594" w14:textId="77777777" w:rsidR="00514111" w:rsidRDefault="00514111" w:rsidP="0054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mnes">
    <w:panose1 w:val="00000000000000000000"/>
    <w:charset w:val="00"/>
    <w:family w:val="modern"/>
    <w:notTrueType/>
    <w:pitch w:val="variable"/>
    <w:sig w:usb0="800000AF" w:usb1="5000004A" w:usb2="00000000" w:usb3="00000000" w:csb0="00000111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662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045AF" w14:textId="7F37CE88" w:rsidR="004139D6" w:rsidRDefault="004139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59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E2539B6" w14:textId="505D7141" w:rsidR="00EC255E" w:rsidRDefault="00EC25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9089E" w14:textId="77777777" w:rsidR="00EC255E" w:rsidRPr="00953F83" w:rsidRDefault="00EC255E" w:rsidP="00576968">
    <w:pPr>
      <w:pStyle w:val="Footer"/>
      <w:rPr>
        <w:rFonts w:asciiTheme="minorHAnsi" w:hAnsiTheme="minorHAnsi"/>
        <w:sz w:val="20"/>
        <w:szCs w:val="20"/>
      </w:rPr>
    </w:pPr>
    <w:r>
      <w:br/>
    </w:r>
    <w:r w:rsidRPr="00953F83">
      <w:rPr>
        <w:rFonts w:asciiTheme="minorHAnsi" w:hAnsiTheme="minorHAnsi"/>
        <w:sz w:val="20"/>
        <w:szCs w:val="20"/>
      </w:rPr>
      <w:t>© 1997-2016, Intechnic Corporation. All Rights Reserved</w:t>
    </w:r>
  </w:p>
  <w:p w14:paraId="7F7FC204" w14:textId="4468979F" w:rsidR="00EC255E" w:rsidRDefault="00EC255E" w:rsidP="002B3D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B889D" w14:textId="77777777" w:rsidR="00514111" w:rsidRDefault="00514111" w:rsidP="005468CC">
      <w:pPr>
        <w:spacing w:after="0" w:line="240" w:lineRule="auto"/>
      </w:pPr>
      <w:r>
        <w:separator/>
      </w:r>
    </w:p>
  </w:footnote>
  <w:footnote w:type="continuationSeparator" w:id="0">
    <w:p w14:paraId="35685AF0" w14:textId="77777777" w:rsidR="00514111" w:rsidRDefault="00514111" w:rsidP="0054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8031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3"/>
      <w:gridCol w:w="1607"/>
      <w:gridCol w:w="11461"/>
    </w:tblGrid>
    <w:tr w:rsidR="00EC255E" w:rsidRPr="005468CC" w14:paraId="2BE4E89E" w14:textId="77777777" w:rsidTr="00943EC9">
      <w:trPr>
        <w:trHeight w:val="1430"/>
      </w:trPr>
      <w:tc>
        <w:tcPr>
          <w:tcW w:w="4963" w:type="dxa"/>
          <w:shd w:val="clear" w:color="auto" w:fill="000000"/>
          <w:vAlign w:val="center"/>
        </w:tcPr>
        <w:p w14:paraId="096B544E" w14:textId="77777777" w:rsidR="00EC255E" w:rsidRPr="005468CC" w:rsidRDefault="00EC255E" w:rsidP="00456F55">
          <w:pPr>
            <w:pStyle w:val="Header"/>
          </w:pPr>
          <w:r w:rsidRPr="005468C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5FA7BE" wp14:editId="4E5C06B8">
                <wp:simplePos x="0" y="0"/>
                <wp:positionH relativeFrom="column">
                  <wp:posOffset>344805</wp:posOffset>
                </wp:positionH>
                <wp:positionV relativeFrom="paragraph">
                  <wp:posOffset>16510</wp:posOffset>
                </wp:positionV>
                <wp:extent cx="2495550" cy="866775"/>
                <wp:effectExtent l="0" t="0" r="0" b="9525"/>
                <wp:wrapNone/>
                <wp:docPr id="2" name="Picture 2" descr="Z:\!Intechnic\!Intechnic Rebrand 2012\Logo\Intechnic-Logotype\eps\Intechnic-black-inverse1-logo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!Intechnic\!Intechnic Rebrand 2012\Logo\Intechnic-Logotype\eps\Intechnic-black-inverse1-logo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5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FFFFFF" w:themeFill="background1"/>
        </w:tcPr>
        <w:p w14:paraId="758DDA8C" w14:textId="77777777" w:rsidR="00EC255E" w:rsidRPr="005468CC" w:rsidRDefault="00EC255E" w:rsidP="00456F55">
          <w:pPr>
            <w:pStyle w:val="Header"/>
            <w:rPr>
              <w:b/>
            </w:rPr>
          </w:pPr>
        </w:p>
      </w:tc>
      <w:tc>
        <w:tcPr>
          <w:tcW w:w="11461" w:type="dxa"/>
          <w:shd w:val="clear" w:color="auto" w:fill="FFFFFF" w:themeFill="background1"/>
          <w:vAlign w:val="center"/>
        </w:tcPr>
        <w:p w14:paraId="5E061F20" w14:textId="228B7C1C" w:rsidR="00EC255E" w:rsidRPr="00953F83" w:rsidRDefault="00EC255E" w:rsidP="00456F55">
          <w:pPr>
            <w:pStyle w:val="Header"/>
            <w:rPr>
              <w:rFonts w:asciiTheme="minorHAnsi" w:hAnsiTheme="minorHAnsi"/>
            </w:rPr>
          </w:pPr>
          <w:r w:rsidRPr="00953F83">
            <w:rPr>
              <w:rFonts w:asciiTheme="minorHAnsi" w:hAnsiTheme="minorHAnsi"/>
              <w:b/>
            </w:rPr>
            <w:t>www.intechnic.com</w:t>
          </w:r>
          <w:r w:rsidRPr="00953F83">
            <w:rPr>
              <w:rFonts w:asciiTheme="minorHAnsi" w:hAnsiTheme="minorHAnsi"/>
              <w:b/>
            </w:rPr>
            <w:br/>
          </w:r>
          <w:r w:rsidRPr="00953F83">
            <w:rPr>
              <w:rFonts w:asciiTheme="minorHAnsi" w:hAnsiTheme="minorHAnsi"/>
            </w:rPr>
            <w:t xml:space="preserve">20 North Wacker </w:t>
          </w:r>
          <w:r>
            <w:rPr>
              <w:rFonts w:asciiTheme="minorHAnsi" w:hAnsiTheme="minorHAnsi"/>
            </w:rPr>
            <w:t>D</w:t>
          </w:r>
          <w:r w:rsidRPr="00953F83">
            <w:rPr>
              <w:rFonts w:asciiTheme="minorHAnsi" w:hAnsiTheme="minorHAnsi"/>
            </w:rPr>
            <w:t xml:space="preserve">rive, Suite 4114, Chicago, IL 60606 </w:t>
          </w:r>
          <w:r w:rsidRPr="00953F83">
            <w:rPr>
              <w:rFonts w:asciiTheme="minorHAnsi" w:hAnsiTheme="minorHAnsi"/>
            </w:rPr>
            <w:br/>
            <w:t>T:</w:t>
          </w:r>
          <w:r>
            <w:rPr>
              <w:rFonts w:asciiTheme="minorHAnsi" w:hAnsiTheme="minorHAnsi"/>
            </w:rPr>
            <w:t xml:space="preserve"> </w:t>
          </w:r>
          <w:r w:rsidRPr="00953F83">
            <w:rPr>
              <w:rFonts w:asciiTheme="minorHAnsi" w:hAnsiTheme="minorHAnsi"/>
            </w:rPr>
            <w:t>(847) 970-6190   F: (847) 970-6762</w:t>
          </w:r>
        </w:p>
      </w:tc>
    </w:tr>
  </w:tbl>
  <w:p w14:paraId="07BCAEA6" w14:textId="77777777" w:rsidR="00EC255E" w:rsidRDefault="00EC25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FE6"/>
    <w:multiLevelType w:val="hybridMultilevel"/>
    <w:tmpl w:val="E5323EC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82C39EB"/>
    <w:multiLevelType w:val="hybridMultilevel"/>
    <w:tmpl w:val="1820F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06DB"/>
    <w:multiLevelType w:val="hybridMultilevel"/>
    <w:tmpl w:val="61382338"/>
    <w:lvl w:ilvl="0" w:tplc="47D07AB8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53A7F"/>
    <w:multiLevelType w:val="hybridMultilevel"/>
    <w:tmpl w:val="D912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02AE0"/>
    <w:multiLevelType w:val="hybridMultilevel"/>
    <w:tmpl w:val="32BA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104A"/>
    <w:multiLevelType w:val="hybridMultilevel"/>
    <w:tmpl w:val="13202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F63A50"/>
    <w:multiLevelType w:val="hybridMultilevel"/>
    <w:tmpl w:val="9D1809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4BFF"/>
    <w:multiLevelType w:val="hybridMultilevel"/>
    <w:tmpl w:val="976CA8D4"/>
    <w:lvl w:ilvl="0" w:tplc="71B0CB64">
      <w:start w:val="1"/>
      <w:numFmt w:val="bullet"/>
      <w:lvlText w:val=""/>
      <w:lvlJc w:val="left"/>
      <w:pPr>
        <w:ind w:left="1440" w:hanging="360"/>
      </w:pPr>
      <w:rPr>
        <w:rFonts w:ascii="Wingdings 2" w:hAnsi="Wingdings 2" w:hint="default"/>
        <w:color w:val="B72126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359F2"/>
    <w:multiLevelType w:val="hybridMultilevel"/>
    <w:tmpl w:val="E4CC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F263F"/>
    <w:multiLevelType w:val="hybridMultilevel"/>
    <w:tmpl w:val="DE14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F3DFE"/>
    <w:multiLevelType w:val="hybridMultilevel"/>
    <w:tmpl w:val="BA8AB4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111A7"/>
    <w:multiLevelType w:val="hybridMultilevel"/>
    <w:tmpl w:val="CB0034B4"/>
    <w:lvl w:ilvl="0" w:tplc="61381C40">
      <w:start w:val="1"/>
      <w:numFmt w:val="bullet"/>
      <w:lvlText w:val=""/>
      <w:lvlJc w:val="left"/>
      <w:pPr>
        <w:ind w:left="720" w:hanging="360"/>
      </w:pPr>
      <w:rPr>
        <w:rFonts w:ascii="Wingdings 2" w:hAnsi="Wingdings 2" w:hint="default"/>
        <w:color w:val="B7212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97271"/>
    <w:multiLevelType w:val="hybridMultilevel"/>
    <w:tmpl w:val="321E1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6260F"/>
    <w:multiLevelType w:val="hybridMultilevel"/>
    <w:tmpl w:val="9EF4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45919"/>
    <w:multiLevelType w:val="hybridMultilevel"/>
    <w:tmpl w:val="B20E4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721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700740"/>
    <w:multiLevelType w:val="hybridMultilevel"/>
    <w:tmpl w:val="87CE7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206DED"/>
    <w:multiLevelType w:val="hybridMultilevel"/>
    <w:tmpl w:val="EC308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53254E"/>
    <w:multiLevelType w:val="hybridMultilevel"/>
    <w:tmpl w:val="C2C20B20"/>
    <w:lvl w:ilvl="0" w:tplc="61381C40">
      <w:start w:val="1"/>
      <w:numFmt w:val="bullet"/>
      <w:lvlText w:val=""/>
      <w:lvlJc w:val="left"/>
      <w:pPr>
        <w:ind w:left="720" w:hanging="360"/>
      </w:pPr>
      <w:rPr>
        <w:rFonts w:ascii="Wingdings 2" w:hAnsi="Wingdings 2" w:hint="default"/>
        <w:color w:val="B7212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57B3B"/>
    <w:multiLevelType w:val="hybridMultilevel"/>
    <w:tmpl w:val="A4340D5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9" w15:restartNumberingAfterBreak="0">
    <w:nsid w:val="5A1C1A96"/>
    <w:multiLevelType w:val="hybridMultilevel"/>
    <w:tmpl w:val="2FC88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634760"/>
    <w:multiLevelType w:val="hybridMultilevel"/>
    <w:tmpl w:val="CA9C6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C33B42"/>
    <w:multiLevelType w:val="hybridMultilevel"/>
    <w:tmpl w:val="10CCD374"/>
    <w:lvl w:ilvl="0" w:tplc="0F36D5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07646"/>
    <w:multiLevelType w:val="hybridMultilevel"/>
    <w:tmpl w:val="579ECA46"/>
    <w:lvl w:ilvl="0" w:tplc="61381C40">
      <w:start w:val="1"/>
      <w:numFmt w:val="bullet"/>
      <w:lvlText w:val=""/>
      <w:lvlJc w:val="left"/>
      <w:pPr>
        <w:ind w:left="720" w:hanging="360"/>
      </w:pPr>
      <w:rPr>
        <w:rFonts w:ascii="Wingdings 2" w:hAnsi="Wingdings 2" w:hint="default"/>
        <w:color w:val="B7212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2271E"/>
    <w:multiLevelType w:val="hybridMultilevel"/>
    <w:tmpl w:val="C544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34F76"/>
    <w:multiLevelType w:val="hybridMultilevel"/>
    <w:tmpl w:val="5FE2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77CE"/>
    <w:multiLevelType w:val="hybridMultilevel"/>
    <w:tmpl w:val="BC46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90A09"/>
    <w:multiLevelType w:val="hybridMultilevel"/>
    <w:tmpl w:val="53EE4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9D1329"/>
    <w:multiLevelType w:val="hybridMultilevel"/>
    <w:tmpl w:val="663C84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7A0C73EC"/>
    <w:multiLevelType w:val="hybridMultilevel"/>
    <w:tmpl w:val="EF1A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F680F"/>
    <w:multiLevelType w:val="hybridMultilevel"/>
    <w:tmpl w:val="975E63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10"/>
  </w:num>
  <w:num w:numId="5">
    <w:abstractNumId w:val="29"/>
  </w:num>
  <w:num w:numId="6">
    <w:abstractNumId w:val="22"/>
  </w:num>
  <w:num w:numId="7">
    <w:abstractNumId w:val="14"/>
  </w:num>
  <w:num w:numId="8">
    <w:abstractNumId w:val="19"/>
  </w:num>
  <w:num w:numId="9">
    <w:abstractNumId w:val="5"/>
  </w:num>
  <w:num w:numId="10">
    <w:abstractNumId w:val="15"/>
  </w:num>
  <w:num w:numId="11">
    <w:abstractNumId w:val="16"/>
  </w:num>
  <w:num w:numId="12">
    <w:abstractNumId w:val="23"/>
  </w:num>
  <w:num w:numId="13">
    <w:abstractNumId w:val="11"/>
  </w:num>
  <w:num w:numId="14">
    <w:abstractNumId w:val="2"/>
  </w:num>
  <w:num w:numId="15">
    <w:abstractNumId w:val="21"/>
  </w:num>
  <w:num w:numId="16">
    <w:abstractNumId w:val="1"/>
  </w:num>
  <w:num w:numId="17">
    <w:abstractNumId w:val="4"/>
  </w:num>
  <w:num w:numId="18">
    <w:abstractNumId w:val="13"/>
  </w:num>
  <w:num w:numId="19">
    <w:abstractNumId w:val="28"/>
  </w:num>
  <w:num w:numId="20">
    <w:abstractNumId w:val="18"/>
  </w:num>
  <w:num w:numId="21">
    <w:abstractNumId w:val="27"/>
  </w:num>
  <w:num w:numId="22">
    <w:abstractNumId w:val="26"/>
  </w:num>
  <w:num w:numId="23">
    <w:abstractNumId w:val="20"/>
  </w:num>
  <w:num w:numId="24">
    <w:abstractNumId w:val="25"/>
  </w:num>
  <w:num w:numId="25">
    <w:abstractNumId w:val="9"/>
  </w:num>
  <w:num w:numId="26">
    <w:abstractNumId w:val="24"/>
  </w:num>
  <w:num w:numId="27">
    <w:abstractNumId w:val="3"/>
  </w:num>
  <w:num w:numId="28">
    <w:abstractNumId w:val="8"/>
  </w:num>
  <w:num w:numId="29">
    <w:abstractNumId w:val="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73"/>
    <w:rsid w:val="00011079"/>
    <w:rsid w:val="00015BF4"/>
    <w:rsid w:val="00020707"/>
    <w:rsid w:val="0002688D"/>
    <w:rsid w:val="0003321D"/>
    <w:rsid w:val="00040EC3"/>
    <w:rsid w:val="0004381F"/>
    <w:rsid w:val="0004551C"/>
    <w:rsid w:val="000456A2"/>
    <w:rsid w:val="000474F7"/>
    <w:rsid w:val="00051D6D"/>
    <w:rsid w:val="00054923"/>
    <w:rsid w:val="00060625"/>
    <w:rsid w:val="00062C6A"/>
    <w:rsid w:val="00065686"/>
    <w:rsid w:val="00070DF5"/>
    <w:rsid w:val="00071248"/>
    <w:rsid w:val="0007429E"/>
    <w:rsid w:val="0007465D"/>
    <w:rsid w:val="000757A0"/>
    <w:rsid w:val="00077DDD"/>
    <w:rsid w:val="000810E5"/>
    <w:rsid w:val="00081D97"/>
    <w:rsid w:val="00086A45"/>
    <w:rsid w:val="00087F15"/>
    <w:rsid w:val="00095E91"/>
    <w:rsid w:val="000A146A"/>
    <w:rsid w:val="000A529D"/>
    <w:rsid w:val="000B1976"/>
    <w:rsid w:val="000B615A"/>
    <w:rsid w:val="000C246E"/>
    <w:rsid w:val="000C43B9"/>
    <w:rsid w:val="000C59E5"/>
    <w:rsid w:val="000D5A99"/>
    <w:rsid w:val="000E404E"/>
    <w:rsid w:val="001004ED"/>
    <w:rsid w:val="001007A1"/>
    <w:rsid w:val="00114AE2"/>
    <w:rsid w:val="00116CA1"/>
    <w:rsid w:val="0012390D"/>
    <w:rsid w:val="00130FB2"/>
    <w:rsid w:val="001312BB"/>
    <w:rsid w:val="00140153"/>
    <w:rsid w:val="0014621A"/>
    <w:rsid w:val="0015323A"/>
    <w:rsid w:val="00154254"/>
    <w:rsid w:val="00154754"/>
    <w:rsid w:val="001550F3"/>
    <w:rsid w:val="001559D2"/>
    <w:rsid w:val="00155AF7"/>
    <w:rsid w:val="001726AE"/>
    <w:rsid w:val="001730DC"/>
    <w:rsid w:val="0017318B"/>
    <w:rsid w:val="0017436D"/>
    <w:rsid w:val="001762B2"/>
    <w:rsid w:val="00176365"/>
    <w:rsid w:val="0018167A"/>
    <w:rsid w:val="0018466F"/>
    <w:rsid w:val="0018479B"/>
    <w:rsid w:val="00184E4C"/>
    <w:rsid w:val="0018783E"/>
    <w:rsid w:val="00191517"/>
    <w:rsid w:val="00197D81"/>
    <w:rsid w:val="001A2F40"/>
    <w:rsid w:val="001A58D5"/>
    <w:rsid w:val="001A72B8"/>
    <w:rsid w:val="001B16C8"/>
    <w:rsid w:val="001C066C"/>
    <w:rsid w:val="001C1658"/>
    <w:rsid w:val="001D1B9D"/>
    <w:rsid w:val="001E1114"/>
    <w:rsid w:val="001E6DF7"/>
    <w:rsid w:val="001F319C"/>
    <w:rsid w:val="001F3214"/>
    <w:rsid w:val="001F3737"/>
    <w:rsid w:val="001F760C"/>
    <w:rsid w:val="001F7C5D"/>
    <w:rsid w:val="00206910"/>
    <w:rsid w:val="00206A6D"/>
    <w:rsid w:val="00207C4E"/>
    <w:rsid w:val="00214C91"/>
    <w:rsid w:val="00216E34"/>
    <w:rsid w:val="00230E53"/>
    <w:rsid w:val="0023147B"/>
    <w:rsid w:val="00231D15"/>
    <w:rsid w:val="0024162D"/>
    <w:rsid w:val="0024207F"/>
    <w:rsid w:val="00245D98"/>
    <w:rsid w:val="00246192"/>
    <w:rsid w:val="00246D77"/>
    <w:rsid w:val="002471DE"/>
    <w:rsid w:val="00251124"/>
    <w:rsid w:val="002536B4"/>
    <w:rsid w:val="0025566D"/>
    <w:rsid w:val="00266351"/>
    <w:rsid w:val="00267A68"/>
    <w:rsid w:val="002770D1"/>
    <w:rsid w:val="002850B3"/>
    <w:rsid w:val="00286C63"/>
    <w:rsid w:val="002871B3"/>
    <w:rsid w:val="0029128F"/>
    <w:rsid w:val="00292F0E"/>
    <w:rsid w:val="00292F22"/>
    <w:rsid w:val="002944D8"/>
    <w:rsid w:val="002A0376"/>
    <w:rsid w:val="002A7955"/>
    <w:rsid w:val="002B14EF"/>
    <w:rsid w:val="002B227F"/>
    <w:rsid w:val="002B23C0"/>
    <w:rsid w:val="002B3C4C"/>
    <w:rsid w:val="002B3D6F"/>
    <w:rsid w:val="002C13B2"/>
    <w:rsid w:val="002C1781"/>
    <w:rsid w:val="002C3A89"/>
    <w:rsid w:val="002D10CC"/>
    <w:rsid w:val="002D1D0E"/>
    <w:rsid w:val="002E3E77"/>
    <w:rsid w:val="002E6634"/>
    <w:rsid w:val="002F2F10"/>
    <w:rsid w:val="002F7765"/>
    <w:rsid w:val="00303719"/>
    <w:rsid w:val="003050B8"/>
    <w:rsid w:val="003132A7"/>
    <w:rsid w:val="00315313"/>
    <w:rsid w:val="00315A6B"/>
    <w:rsid w:val="0032364E"/>
    <w:rsid w:val="003270CA"/>
    <w:rsid w:val="003311CF"/>
    <w:rsid w:val="00331FA8"/>
    <w:rsid w:val="0033664B"/>
    <w:rsid w:val="00343698"/>
    <w:rsid w:val="003451D2"/>
    <w:rsid w:val="00346354"/>
    <w:rsid w:val="0034700F"/>
    <w:rsid w:val="00350FB8"/>
    <w:rsid w:val="003510E4"/>
    <w:rsid w:val="00352BA8"/>
    <w:rsid w:val="00353500"/>
    <w:rsid w:val="00360B3A"/>
    <w:rsid w:val="00362E0A"/>
    <w:rsid w:val="00367BDA"/>
    <w:rsid w:val="00367DB6"/>
    <w:rsid w:val="0037226F"/>
    <w:rsid w:val="00372B4C"/>
    <w:rsid w:val="00374099"/>
    <w:rsid w:val="003779B9"/>
    <w:rsid w:val="003812CE"/>
    <w:rsid w:val="0038738B"/>
    <w:rsid w:val="00390547"/>
    <w:rsid w:val="003906AB"/>
    <w:rsid w:val="00393171"/>
    <w:rsid w:val="0039318E"/>
    <w:rsid w:val="00393190"/>
    <w:rsid w:val="00396B3B"/>
    <w:rsid w:val="00397C45"/>
    <w:rsid w:val="003A2ECE"/>
    <w:rsid w:val="003A3CB3"/>
    <w:rsid w:val="003A65C5"/>
    <w:rsid w:val="003A661F"/>
    <w:rsid w:val="003A7D07"/>
    <w:rsid w:val="003A7FA0"/>
    <w:rsid w:val="003B737C"/>
    <w:rsid w:val="003C0600"/>
    <w:rsid w:val="003C55B0"/>
    <w:rsid w:val="003D0B0D"/>
    <w:rsid w:val="003D206A"/>
    <w:rsid w:val="003D3884"/>
    <w:rsid w:val="003E06DB"/>
    <w:rsid w:val="003E1AFB"/>
    <w:rsid w:val="003E631A"/>
    <w:rsid w:val="003F1B5C"/>
    <w:rsid w:val="003F36C6"/>
    <w:rsid w:val="003F6019"/>
    <w:rsid w:val="00406CE5"/>
    <w:rsid w:val="00410AC9"/>
    <w:rsid w:val="004139D6"/>
    <w:rsid w:val="00413D87"/>
    <w:rsid w:val="00414409"/>
    <w:rsid w:val="004152D3"/>
    <w:rsid w:val="0042203F"/>
    <w:rsid w:val="00430CB0"/>
    <w:rsid w:val="00432A52"/>
    <w:rsid w:val="0043771E"/>
    <w:rsid w:val="00440AEB"/>
    <w:rsid w:val="0044261F"/>
    <w:rsid w:val="00447750"/>
    <w:rsid w:val="00450B8A"/>
    <w:rsid w:val="00452E27"/>
    <w:rsid w:val="004538C4"/>
    <w:rsid w:val="004544B5"/>
    <w:rsid w:val="00456F55"/>
    <w:rsid w:val="00457BD7"/>
    <w:rsid w:val="0046365F"/>
    <w:rsid w:val="00464097"/>
    <w:rsid w:val="00464C88"/>
    <w:rsid w:val="004667D5"/>
    <w:rsid w:val="004723EB"/>
    <w:rsid w:val="00474CB8"/>
    <w:rsid w:val="00480E85"/>
    <w:rsid w:val="00485176"/>
    <w:rsid w:val="004970F1"/>
    <w:rsid w:val="004A0FF9"/>
    <w:rsid w:val="004A18A4"/>
    <w:rsid w:val="004A1ECD"/>
    <w:rsid w:val="004A5965"/>
    <w:rsid w:val="004A64BA"/>
    <w:rsid w:val="004A6593"/>
    <w:rsid w:val="004B2C71"/>
    <w:rsid w:val="004B5AE7"/>
    <w:rsid w:val="004B7136"/>
    <w:rsid w:val="004C59C5"/>
    <w:rsid w:val="004D3FFE"/>
    <w:rsid w:val="004D734E"/>
    <w:rsid w:val="004D75FB"/>
    <w:rsid w:val="004E5356"/>
    <w:rsid w:val="004F15F2"/>
    <w:rsid w:val="004F57A1"/>
    <w:rsid w:val="004F62DA"/>
    <w:rsid w:val="004F7625"/>
    <w:rsid w:val="005050A2"/>
    <w:rsid w:val="00506999"/>
    <w:rsid w:val="005074E4"/>
    <w:rsid w:val="00511764"/>
    <w:rsid w:val="0051403C"/>
    <w:rsid w:val="00514111"/>
    <w:rsid w:val="00520590"/>
    <w:rsid w:val="00522852"/>
    <w:rsid w:val="00523A9A"/>
    <w:rsid w:val="005304F2"/>
    <w:rsid w:val="00530BCE"/>
    <w:rsid w:val="00531550"/>
    <w:rsid w:val="0053648F"/>
    <w:rsid w:val="005468CC"/>
    <w:rsid w:val="00555641"/>
    <w:rsid w:val="00557C33"/>
    <w:rsid w:val="00561210"/>
    <w:rsid w:val="00562097"/>
    <w:rsid w:val="00565387"/>
    <w:rsid w:val="005679FD"/>
    <w:rsid w:val="00575D26"/>
    <w:rsid w:val="00576968"/>
    <w:rsid w:val="00580644"/>
    <w:rsid w:val="005821E0"/>
    <w:rsid w:val="00585C66"/>
    <w:rsid w:val="0058678C"/>
    <w:rsid w:val="00590722"/>
    <w:rsid w:val="00590BCA"/>
    <w:rsid w:val="00594B39"/>
    <w:rsid w:val="00597B02"/>
    <w:rsid w:val="005A03D6"/>
    <w:rsid w:val="005A2599"/>
    <w:rsid w:val="005A4BBD"/>
    <w:rsid w:val="005A4C8F"/>
    <w:rsid w:val="005A78C3"/>
    <w:rsid w:val="005B07BC"/>
    <w:rsid w:val="005B08BD"/>
    <w:rsid w:val="005B54C2"/>
    <w:rsid w:val="005B780A"/>
    <w:rsid w:val="005B7E4C"/>
    <w:rsid w:val="005C0292"/>
    <w:rsid w:val="005C1012"/>
    <w:rsid w:val="005C30C5"/>
    <w:rsid w:val="005C3E27"/>
    <w:rsid w:val="005C64B6"/>
    <w:rsid w:val="005E096C"/>
    <w:rsid w:val="005E1943"/>
    <w:rsid w:val="005E218F"/>
    <w:rsid w:val="006003BE"/>
    <w:rsid w:val="0060492E"/>
    <w:rsid w:val="00604EF8"/>
    <w:rsid w:val="0060538C"/>
    <w:rsid w:val="00610941"/>
    <w:rsid w:val="00610B6D"/>
    <w:rsid w:val="00610B84"/>
    <w:rsid w:val="00611227"/>
    <w:rsid w:val="00621E76"/>
    <w:rsid w:val="00623F86"/>
    <w:rsid w:val="00632633"/>
    <w:rsid w:val="00632799"/>
    <w:rsid w:val="00634267"/>
    <w:rsid w:val="00634F7C"/>
    <w:rsid w:val="00653255"/>
    <w:rsid w:val="00653DE2"/>
    <w:rsid w:val="00655A28"/>
    <w:rsid w:val="00655D73"/>
    <w:rsid w:val="006600AD"/>
    <w:rsid w:val="00661923"/>
    <w:rsid w:val="00666825"/>
    <w:rsid w:val="00672404"/>
    <w:rsid w:val="00672B0E"/>
    <w:rsid w:val="00676C60"/>
    <w:rsid w:val="00680C93"/>
    <w:rsid w:val="00680EB5"/>
    <w:rsid w:val="00683D19"/>
    <w:rsid w:val="00690271"/>
    <w:rsid w:val="006963E0"/>
    <w:rsid w:val="006A1DC7"/>
    <w:rsid w:val="006A243B"/>
    <w:rsid w:val="006A4352"/>
    <w:rsid w:val="006A638E"/>
    <w:rsid w:val="006A6851"/>
    <w:rsid w:val="006B03DF"/>
    <w:rsid w:val="006B312D"/>
    <w:rsid w:val="006B3B4A"/>
    <w:rsid w:val="006B544D"/>
    <w:rsid w:val="006B56D8"/>
    <w:rsid w:val="006B6781"/>
    <w:rsid w:val="006C3714"/>
    <w:rsid w:val="006D5DDD"/>
    <w:rsid w:val="006E325B"/>
    <w:rsid w:val="006E4547"/>
    <w:rsid w:val="006E7EB5"/>
    <w:rsid w:val="006F4F5E"/>
    <w:rsid w:val="006F5184"/>
    <w:rsid w:val="00703AAA"/>
    <w:rsid w:val="0070450E"/>
    <w:rsid w:val="007125AA"/>
    <w:rsid w:val="0071611E"/>
    <w:rsid w:val="007167C0"/>
    <w:rsid w:val="00716A46"/>
    <w:rsid w:val="00722326"/>
    <w:rsid w:val="00722ACD"/>
    <w:rsid w:val="00731987"/>
    <w:rsid w:val="0073319A"/>
    <w:rsid w:val="007372C6"/>
    <w:rsid w:val="00740122"/>
    <w:rsid w:val="00743FA5"/>
    <w:rsid w:val="007536FC"/>
    <w:rsid w:val="0075396D"/>
    <w:rsid w:val="00754A13"/>
    <w:rsid w:val="007567C1"/>
    <w:rsid w:val="00777FD1"/>
    <w:rsid w:val="007807CB"/>
    <w:rsid w:val="00781E30"/>
    <w:rsid w:val="007842C9"/>
    <w:rsid w:val="00790DED"/>
    <w:rsid w:val="00791111"/>
    <w:rsid w:val="0079125B"/>
    <w:rsid w:val="007925C0"/>
    <w:rsid w:val="007925F0"/>
    <w:rsid w:val="0079571D"/>
    <w:rsid w:val="007A5EC2"/>
    <w:rsid w:val="007A7D7B"/>
    <w:rsid w:val="007B7790"/>
    <w:rsid w:val="007B7917"/>
    <w:rsid w:val="007C0B15"/>
    <w:rsid w:val="007C2E3B"/>
    <w:rsid w:val="007C6570"/>
    <w:rsid w:val="007D06BB"/>
    <w:rsid w:val="007E1411"/>
    <w:rsid w:val="007E482F"/>
    <w:rsid w:val="007E6206"/>
    <w:rsid w:val="007E6866"/>
    <w:rsid w:val="007F57F3"/>
    <w:rsid w:val="0080241D"/>
    <w:rsid w:val="00802C13"/>
    <w:rsid w:val="008032AB"/>
    <w:rsid w:val="00803387"/>
    <w:rsid w:val="00803653"/>
    <w:rsid w:val="00805986"/>
    <w:rsid w:val="008142EC"/>
    <w:rsid w:val="008161F6"/>
    <w:rsid w:val="008178E5"/>
    <w:rsid w:val="00820528"/>
    <w:rsid w:val="00832C9F"/>
    <w:rsid w:val="00833D83"/>
    <w:rsid w:val="00846506"/>
    <w:rsid w:val="008475C8"/>
    <w:rsid w:val="00857813"/>
    <w:rsid w:val="00867702"/>
    <w:rsid w:val="00873F8B"/>
    <w:rsid w:val="008765CB"/>
    <w:rsid w:val="00877096"/>
    <w:rsid w:val="00881EB4"/>
    <w:rsid w:val="00884CEA"/>
    <w:rsid w:val="0088501B"/>
    <w:rsid w:val="00886485"/>
    <w:rsid w:val="00887D99"/>
    <w:rsid w:val="008906A4"/>
    <w:rsid w:val="008A3608"/>
    <w:rsid w:val="008A57D0"/>
    <w:rsid w:val="008A6C5F"/>
    <w:rsid w:val="008A6C86"/>
    <w:rsid w:val="008A7E0C"/>
    <w:rsid w:val="008B018D"/>
    <w:rsid w:val="008B2478"/>
    <w:rsid w:val="008B2E50"/>
    <w:rsid w:val="008C0F0E"/>
    <w:rsid w:val="008C16B3"/>
    <w:rsid w:val="008C33B6"/>
    <w:rsid w:val="008C6376"/>
    <w:rsid w:val="008D1392"/>
    <w:rsid w:val="008D5FD1"/>
    <w:rsid w:val="008D621E"/>
    <w:rsid w:val="008E1B2E"/>
    <w:rsid w:val="008E212A"/>
    <w:rsid w:val="008E53F8"/>
    <w:rsid w:val="008E7165"/>
    <w:rsid w:val="00902BBE"/>
    <w:rsid w:val="00903C71"/>
    <w:rsid w:val="00905C4B"/>
    <w:rsid w:val="00906769"/>
    <w:rsid w:val="00906A11"/>
    <w:rsid w:val="00906B2E"/>
    <w:rsid w:val="00910DF0"/>
    <w:rsid w:val="0091278B"/>
    <w:rsid w:val="009133AB"/>
    <w:rsid w:val="00913F6E"/>
    <w:rsid w:val="00915923"/>
    <w:rsid w:val="00915CEC"/>
    <w:rsid w:val="0092220F"/>
    <w:rsid w:val="009368D0"/>
    <w:rsid w:val="00937EBE"/>
    <w:rsid w:val="00943EC9"/>
    <w:rsid w:val="009440FE"/>
    <w:rsid w:val="009463E9"/>
    <w:rsid w:val="0095008D"/>
    <w:rsid w:val="00953F83"/>
    <w:rsid w:val="009556B1"/>
    <w:rsid w:val="009556F0"/>
    <w:rsid w:val="009575D4"/>
    <w:rsid w:val="00966236"/>
    <w:rsid w:val="009701D3"/>
    <w:rsid w:val="00974270"/>
    <w:rsid w:val="00974A98"/>
    <w:rsid w:val="009804D2"/>
    <w:rsid w:val="00980C69"/>
    <w:rsid w:val="00982D85"/>
    <w:rsid w:val="00984B2C"/>
    <w:rsid w:val="00985458"/>
    <w:rsid w:val="00985492"/>
    <w:rsid w:val="009942CD"/>
    <w:rsid w:val="009B1B33"/>
    <w:rsid w:val="009B33FC"/>
    <w:rsid w:val="009C0065"/>
    <w:rsid w:val="009C3CE4"/>
    <w:rsid w:val="009C5F3C"/>
    <w:rsid w:val="009C74C0"/>
    <w:rsid w:val="009D073F"/>
    <w:rsid w:val="009E289F"/>
    <w:rsid w:val="009E7B9D"/>
    <w:rsid w:val="009F4AE8"/>
    <w:rsid w:val="00A006DC"/>
    <w:rsid w:val="00A02EF0"/>
    <w:rsid w:val="00A0336C"/>
    <w:rsid w:val="00A035B2"/>
    <w:rsid w:val="00A13E35"/>
    <w:rsid w:val="00A235A6"/>
    <w:rsid w:val="00A25CEE"/>
    <w:rsid w:val="00A264F4"/>
    <w:rsid w:val="00A43471"/>
    <w:rsid w:val="00A44239"/>
    <w:rsid w:val="00A4464B"/>
    <w:rsid w:val="00A47F36"/>
    <w:rsid w:val="00A60C8A"/>
    <w:rsid w:val="00A64D36"/>
    <w:rsid w:val="00A732F7"/>
    <w:rsid w:val="00A7376A"/>
    <w:rsid w:val="00A73B6A"/>
    <w:rsid w:val="00A74B37"/>
    <w:rsid w:val="00A804E3"/>
    <w:rsid w:val="00A84DFF"/>
    <w:rsid w:val="00A865B4"/>
    <w:rsid w:val="00A87242"/>
    <w:rsid w:val="00A92026"/>
    <w:rsid w:val="00A942D5"/>
    <w:rsid w:val="00A94FB9"/>
    <w:rsid w:val="00A97969"/>
    <w:rsid w:val="00AA2194"/>
    <w:rsid w:val="00AA2C1D"/>
    <w:rsid w:val="00AB6B8C"/>
    <w:rsid w:val="00AD4972"/>
    <w:rsid w:val="00AD5190"/>
    <w:rsid w:val="00AE0751"/>
    <w:rsid w:val="00AE26C6"/>
    <w:rsid w:val="00AE5466"/>
    <w:rsid w:val="00AF2CE6"/>
    <w:rsid w:val="00AF5301"/>
    <w:rsid w:val="00AF6367"/>
    <w:rsid w:val="00B0085B"/>
    <w:rsid w:val="00B01904"/>
    <w:rsid w:val="00B06693"/>
    <w:rsid w:val="00B10114"/>
    <w:rsid w:val="00B115EC"/>
    <w:rsid w:val="00B123A9"/>
    <w:rsid w:val="00B12858"/>
    <w:rsid w:val="00B138A8"/>
    <w:rsid w:val="00B163CA"/>
    <w:rsid w:val="00B17982"/>
    <w:rsid w:val="00B31B3F"/>
    <w:rsid w:val="00B32F66"/>
    <w:rsid w:val="00B3596E"/>
    <w:rsid w:val="00B41CDA"/>
    <w:rsid w:val="00B43CB5"/>
    <w:rsid w:val="00B47B82"/>
    <w:rsid w:val="00B576E7"/>
    <w:rsid w:val="00B62C2B"/>
    <w:rsid w:val="00B71BEB"/>
    <w:rsid w:val="00B75345"/>
    <w:rsid w:val="00B75BB9"/>
    <w:rsid w:val="00B77B05"/>
    <w:rsid w:val="00B82B66"/>
    <w:rsid w:val="00B82D3F"/>
    <w:rsid w:val="00B85334"/>
    <w:rsid w:val="00B86ECB"/>
    <w:rsid w:val="00B9106A"/>
    <w:rsid w:val="00B92199"/>
    <w:rsid w:val="00B93150"/>
    <w:rsid w:val="00B94F3A"/>
    <w:rsid w:val="00B977E6"/>
    <w:rsid w:val="00BA19E5"/>
    <w:rsid w:val="00BA27F1"/>
    <w:rsid w:val="00BA72F9"/>
    <w:rsid w:val="00BB135E"/>
    <w:rsid w:val="00BB27FE"/>
    <w:rsid w:val="00BB6667"/>
    <w:rsid w:val="00BC5BEE"/>
    <w:rsid w:val="00BD048F"/>
    <w:rsid w:val="00BD0F7A"/>
    <w:rsid w:val="00BD4D68"/>
    <w:rsid w:val="00BE73B6"/>
    <w:rsid w:val="00BE7A6E"/>
    <w:rsid w:val="00BF0985"/>
    <w:rsid w:val="00BF465B"/>
    <w:rsid w:val="00C00D2C"/>
    <w:rsid w:val="00C01A0E"/>
    <w:rsid w:val="00C03168"/>
    <w:rsid w:val="00C10074"/>
    <w:rsid w:val="00C11E4A"/>
    <w:rsid w:val="00C14179"/>
    <w:rsid w:val="00C15D94"/>
    <w:rsid w:val="00C15E8D"/>
    <w:rsid w:val="00C32904"/>
    <w:rsid w:val="00C32DED"/>
    <w:rsid w:val="00C34D91"/>
    <w:rsid w:val="00C368FD"/>
    <w:rsid w:val="00C42C76"/>
    <w:rsid w:val="00C43580"/>
    <w:rsid w:val="00C508BC"/>
    <w:rsid w:val="00C65688"/>
    <w:rsid w:val="00C70112"/>
    <w:rsid w:val="00C73A07"/>
    <w:rsid w:val="00C80FA3"/>
    <w:rsid w:val="00C82208"/>
    <w:rsid w:val="00C90DD7"/>
    <w:rsid w:val="00C91CAE"/>
    <w:rsid w:val="00C96AD9"/>
    <w:rsid w:val="00CA1FEB"/>
    <w:rsid w:val="00CA2637"/>
    <w:rsid w:val="00CA2E05"/>
    <w:rsid w:val="00CA7907"/>
    <w:rsid w:val="00CB2429"/>
    <w:rsid w:val="00CB3E81"/>
    <w:rsid w:val="00CC1C84"/>
    <w:rsid w:val="00CD008B"/>
    <w:rsid w:val="00CD09FB"/>
    <w:rsid w:val="00CD1BFE"/>
    <w:rsid w:val="00CD3D70"/>
    <w:rsid w:val="00CD567B"/>
    <w:rsid w:val="00CE1C6C"/>
    <w:rsid w:val="00CF101F"/>
    <w:rsid w:val="00CF40D9"/>
    <w:rsid w:val="00CF4AA9"/>
    <w:rsid w:val="00CF6941"/>
    <w:rsid w:val="00CF7891"/>
    <w:rsid w:val="00D02928"/>
    <w:rsid w:val="00D03484"/>
    <w:rsid w:val="00D05922"/>
    <w:rsid w:val="00D12BF8"/>
    <w:rsid w:val="00D20B69"/>
    <w:rsid w:val="00D2430F"/>
    <w:rsid w:val="00D26A8B"/>
    <w:rsid w:val="00D32280"/>
    <w:rsid w:val="00D3353A"/>
    <w:rsid w:val="00D35AE8"/>
    <w:rsid w:val="00D368A5"/>
    <w:rsid w:val="00D378DE"/>
    <w:rsid w:val="00D37EB0"/>
    <w:rsid w:val="00D40462"/>
    <w:rsid w:val="00D41CAC"/>
    <w:rsid w:val="00D44028"/>
    <w:rsid w:val="00D4427B"/>
    <w:rsid w:val="00D50176"/>
    <w:rsid w:val="00D5576A"/>
    <w:rsid w:val="00D611B8"/>
    <w:rsid w:val="00D61727"/>
    <w:rsid w:val="00D622A4"/>
    <w:rsid w:val="00D6279C"/>
    <w:rsid w:val="00D62E8B"/>
    <w:rsid w:val="00D634B2"/>
    <w:rsid w:val="00D65875"/>
    <w:rsid w:val="00D658B6"/>
    <w:rsid w:val="00D70F81"/>
    <w:rsid w:val="00D731B3"/>
    <w:rsid w:val="00D73D48"/>
    <w:rsid w:val="00D74456"/>
    <w:rsid w:val="00D75105"/>
    <w:rsid w:val="00D75A44"/>
    <w:rsid w:val="00D91A0D"/>
    <w:rsid w:val="00D92B6B"/>
    <w:rsid w:val="00D93C9F"/>
    <w:rsid w:val="00D942E1"/>
    <w:rsid w:val="00D94ED6"/>
    <w:rsid w:val="00D970F7"/>
    <w:rsid w:val="00DA0DCC"/>
    <w:rsid w:val="00DA35C0"/>
    <w:rsid w:val="00DA6BAF"/>
    <w:rsid w:val="00DB3C58"/>
    <w:rsid w:val="00DB4611"/>
    <w:rsid w:val="00DB590C"/>
    <w:rsid w:val="00DB72E1"/>
    <w:rsid w:val="00DC3DBE"/>
    <w:rsid w:val="00DD1891"/>
    <w:rsid w:val="00DD2D66"/>
    <w:rsid w:val="00DE341A"/>
    <w:rsid w:val="00DE34B1"/>
    <w:rsid w:val="00DE5FF4"/>
    <w:rsid w:val="00DF0B5E"/>
    <w:rsid w:val="00DF5958"/>
    <w:rsid w:val="00E03EFB"/>
    <w:rsid w:val="00E13670"/>
    <w:rsid w:val="00E147A2"/>
    <w:rsid w:val="00E160DB"/>
    <w:rsid w:val="00E2115F"/>
    <w:rsid w:val="00E340E7"/>
    <w:rsid w:val="00E373AF"/>
    <w:rsid w:val="00E469DF"/>
    <w:rsid w:val="00E5065D"/>
    <w:rsid w:val="00E52FE3"/>
    <w:rsid w:val="00E53D67"/>
    <w:rsid w:val="00E543D9"/>
    <w:rsid w:val="00E63A9E"/>
    <w:rsid w:val="00E67E12"/>
    <w:rsid w:val="00E731A2"/>
    <w:rsid w:val="00E75458"/>
    <w:rsid w:val="00E81D02"/>
    <w:rsid w:val="00E84E23"/>
    <w:rsid w:val="00E9615D"/>
    <w:rsid w:val="00E9721E"/>
    <w:rsid w:val="00E97398"/>
    <w:rsid w:val="00E97F29"/>
    <w:rsid w:val="00EB029A"/>
    <w:rsid w:val="00EB4D11"/>
    <w:rsid w:val="00EB65B1"/>
    <w:rsid w:val="00EC255E"/>
    <w:rsid w:val="00ED156B"/>
    <w:rsid w:val="00ED2D4A"/>
    <w:rsid w:val="00ED2EF2"/>
    <w:rsid w:val="00ED55B9"/>
    <w:rsid w:val="00ED658B"/>
    <w:rsid w:val="00EE3E03"/>
    <w:rsid w:val="00EE5573"/>
    <w:rsid w:val="00EE7C5E"/>
    <w:rsid w:val="00F00A4E"/>
    <w:rsid w:val="00F00E7C"/>
    <w:rsid w:val="00F04AB4"/>
    <w:rsid w:val="00F12EA1"/>
    <w:rsid w:val="00F2025E"/>
    <w:rsid w:val="00F2148C"/>
    <w:rsid w:val="00F30688"/>
    <w:rsid w:val="00F30FDE"/>
    <w:rsid w:val="00F34AEF"/>
    <w:rsid w:val="00F36F45"/>
    <w:rsid w:val="00F533C7"/>
    <w:rsid w:val="00F602E2"/>
    <w:rsid w:val="00F639AF"/>
    <w:rsid w:val="00F66D38"/>
    <w:rsid w:val="00F71F66"/>
    <w:rsid w:val="00F7580E"/>
    <w:rsid w:val="00F84F4B"/>
    <w:rsid w:val="00F855FE"/>
    <w:rsid w:val="00F8586F"/>
    <w:rsid w:val="00F86D0C"/>
    <w:rsid w:val="00F874B1"/>
    <w:rsid w:val="00F96975"/>
    <w:rsid w:val="00FA0499"/>
    <w:rsid w:val="00FA0F1F"/>
    <w:rsid w:val="00FA108D"/>
    <w:rsid w:val="00FA12DE"/>
    <w:rsid w:val="00FA399B"/>
    <w:rsid w:val="00FA61F9"/>
    <w:rsid w:val="00FB1DD2"/>
    <w:rsid w:val="00FC296E"/>
    <w:rsid w:val="00FE3A95"/>
    <w:rsid w:val="00FE7A87"/>
    <w:rsid w:val="00FF0D24"/>
    <w:rsid w:val="00FF1C7A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FE5519D"/>
  <w15:chartTrackingRefBased/>
  <w15:docId w15:val="{8F04A3E1-92C7-45E3-9156-05C8ECBF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FB"/>
    <w:pPr>
      <w:spacing w:line="360" w:lineRule="auto"/>
    </w:pPr>
    <w:rPr>
      <w:rFonts w:ascii="Omnes" w:hAnsi="Omnes"/>
      <w:color w:val="262626" w:themeColor="text1" w:themeTint="D9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C4B"/>
    <w:pPr>
      <w:keepNext/>
      <w:keepLines/>
      <w:spacing w:after="480"/>
      <w:outlineLvl w:val="0"/>
    </w:pPr>
    <w:rPr>
      <w:rFonts w:ascii="DINPro" w:eastAsiaTheme="majorEastAsia" w:hAnsi="DINPro" w:cstheme="majorBidi"/>
      <w:bCs/>
      <w:color w:val="C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C8A"/>
    <w:pPr>
      <w:keepNext/>
      <w:keepLines/>
      <w:spacing w:before="200" w:after="0"/>
      <w:outlineLvl w:val="1"/>
    </w:pPr>
    <w:rPr>
      <w:rFonts w:ascii="DINPro" w:eastAsiaTheme="majorEastAsia" w:hAnsi="DINPro" w:cstheme="majorBidi"/>
      <w:bCs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C8A"/>
    <w:pPr>
      <w:keepNext/>
      <w:keepLines/>
      <w:spacing w:before="200" w:after="0"/>
      <w:outlineLvl w:val="2"/>
    </w:pPr>
    <w:rPr>
      <w:rFonts w:ascii="DINPro" w:eastAsiaTheme="majorEastAsia" w:hAnsi="DINPro" w:cstheme="majorBidi"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C4B"/>
    <w:rPr>
      <w:rFonts w:ascii="DINPro" w:eastAsiaTheme="majorEastAsia" w:hAnsi="DINPro" w:cstheme="majorBidi"/>
      <w:bCs/>
      <w:color w:val="C00000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0C8A"/>
    <w:rPr>
      <w:rFonts w:ascii="DINPro" w:eastAsiaTheme="majorEastAsia" w:hAnsi="DINPro" w:cstheme="majorBidi"/>
      <w:bCs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0C8A"/>
    <w:rPr>
      <w:rFonts w:ascii="DINPro" w:eastAsiaTheme="majorEastAsia" w:hAnsi="DINPro" w:cstheme="majorBidi"/>
      <w:bCs/>
      <w:color w:val="262626" w:themeColor="text1" w:themeTint="D9"/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60C8A"/>
    <w:pPr>
      <w:spacing w:after="300" w:line="240" w:lineRule="auto"/>
      <w:contextualSpacing/>
    </w:pPr>
    <w:rPr>
      <w:rFonts w:ascii="DINPro" w:eastAsiaTheme="majorEastAsia" w:hAnsi="DINPro" w:cstheme="majorBidi"/>
      <w:color w:val="B72126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C8A"/>
    <w:rPr>
      <w:rFonts w:ascii="DINPro" w:eastAsiaTheme="majorEastAsia" w:hAnsi="DINPro" w:cstheme="majorBidi"/>
      <w:color w:val="B72126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C8A"/>
    <w:pPr>
      <w:numPr>
        <w:ilvl w:val="1"/>
      </w:numPr>
    </w:pPr>
    <w:rPr>
      <w:rFonts w:eastAsiaTheme="majorEastAsia" w:cstheme="majorBidi"/>
      <w:b/>
      <w:i/>
      <w:iCs/>
      <w:color w:val="B72126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0C8A"/>
    <w:rPr>
      <w:rFonts w:ascii="Omnes" w:eastAsiaTheme="majorEastAsia" w:hAnsi="Omnes" w:cstheme="majorBidi"/>
      <w:b/>
      <w:i/>
      <w:iCs/>
      <w:color w:val="B72126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60C8A"/>
    <w:rPr>
      <w:rFonts w:ascii="Omnes" w:hAnsi="Omnes"/>
      <w:bCs/>
      <w:sz w:val="24"/>
    </w:rPr>
  </w:style>
  <w:style w:type="character" w:styleId="Emphasis">
    <w:name w:val="Emphasis"/>
    <w:basedOn w:val="DefaultParagraphFont"/>
    <w:uiPriority w:val="20"/>
    <w:qFormat/>
    <w:rsid w:val="00A60C8A"/>
    <w:rPr>
      <w:b/>
      <w:i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60C8A"/>
    <w:pPr>
      <w:ind w:left="1440" w:hanging="36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0C8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60C8A"/>
    <w:rPr>
      <w:rFonts w:ascii="Omnes" w:hAnsi="Omnes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qFormat/>
    <w:rsid w:val="00A60C8A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54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8CC"/>
    <w:rPr>
      <w:rFonts w:ascii="Omnes" w:hAnsi="Omnes"/>
      <w:color w:val="262626" w:themeColor="text1" w:themeTint="D9"/>
      <w:sz w:val="24"/>
    </w:rPr>
  </w:style>
  <w:style w:type="paragraph" w:styleId="Footer">
    <w:name w:val="footer"/>
    <w:basedOn w:val="Normal"/>
    <w:link w:val="FooterChar"/>
    <w:uiPriority w:val="99"/>
    <w:unhideWhenUsed/>
    <w:rsid w:val="0054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8CC"/>
    <w:rPr>
      <w:rFonts w:ascii="Omnes" w:hAnsi="Omnes"/>
      <w:color w:val="262626" w:themeColor="text1" w:themeTint="D9"/>
      <w:sz w:val="24"/>
    </w:rPr>
  </w:style>
  <w:style w:type="table" w:styleId="TableGrid">
    <w:name w:val="Table Grid"/>
    <w:basedOn w:val="TableNormal"/>
    <w:uiPriority w:val="59"/>
    <w:rsid w:val="0054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15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BF4"/>
    <w:rPr>
      <w:rFonts w:ascii="Omnes" w:hAnsi="Omnes"/>
      <w:color w:val="262626" w:themeColor="text1" w:themeTint="D9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5B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5BF4"/>
    <w:rPr>
      <w:rFonts w:ascii="Omnes" w:hAnsi="Omnes"/>
      <w:color w:val="262626" w:themeColor="text1" w:themeTint="D9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5B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F4"/>
    <w:rPr>
      <w:rFonts w:ascii="Segoe UI" w:hAnsi="Segoe UI" w:cs="Segoe UI"/>
      <w:color w:val="262626" w:themeColor="text1" w:themeTint="D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018D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18D"/>
    <w:rPr>
      <w:rFonts w:ascii="Omnes" w:hAnsi="Omnes"/>
      <w:b/>
      <w:bCs/>
      <w:color w:val="262626" w:themeColor="text1" w:themeTint="D9"/>
      <w:sz w:val="20"/>
      <w:szCs w:val="20"/>
    </w:rPr>
  </w:style>
  <w:style w:type="paragraph" w:styleId="Revision">
    <w:name w:val="Revision"/>
    <w:hidden/>
    <w:uiPriority w:val="99"/>
    <w:semiHidden/>
    <w:rsid w:val="000B1976"/>
    <w:pPr>
      <w:spacing w:after="0" w:line="240" w:lineRule="auto"/>
    </w:pPr>
    <w:rPr>
      <w:rFonts w:ascii="Omnes" w:hAnsi="Omnes"/>
      <w:color w:val="262626" w:themeColor="text1" w:themeTint="D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308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esources.intechnic.com/customer-journe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sources.intechnic.com/customer-interview-questions-templat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ources.intechnic.com/website-goals-workshe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technic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technic.com" TargetMode="External"/><Relationship Id="rId14" Type="http://schemas.openxmlformats.org/officeDocument/2006/relationships/hyperlink" Target="http://resources.intechnic.com/competitor-analysis-workshe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ha\Documents\Custom%20Office%20Templates\Intechnic%20Letterhead.dotx" TargetMode="External"/></Relationships>
</file>

<file path=word/theme/theme1.xml><?xml version="1.0" encoding="utf-8"?>
<a:theme xmlns:a="http://schemas.openxmlformats.org/drawingml/2006/main" name="!Intechnic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2D21-6053-4840-8AA4-6B15DE7E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Intechnic Letterhead</Template>
  <TotalTime>1</TotalTime>
  <Pages>11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Berson</dc:creator>
  <cp:keywords/>
  <dc:description/>
  <cp:lastModifiedBy>Sloane Moore</cp:lastModifiedBy>
  <cp:revision>3</cp:revision>
  <cp:lastPrinted>2016-02-12T18:22:00Z</cp:lastPrinted>
  <dcterms:created xsi:type="dcterms:W3CDTF">2016-03-28T14:00:00Z</dcterms:created>
  <dcterms:modified xsi:type="dcterms:W3CDTF">2016-04-21T22:57:00Z</dcterms:modified>
</cp:coreProperties>
</file>